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12" w:rsidRDefault="00277C12" w:rsidP="002D1CED">
      <w:pPr>
        <w:pStyle w:val="BodyText"/>
        <w:ind w:left="100" w:firstLine="0"/>
        <w:rPr>
          <w:sz w:val="20"/>
        </w:rPr>
      </w:pPr>
    </w:p>
    <w:p w:rsidR="00277C12" w:rsidRDefault="00277C12" w:rsidP="008922A5">
      <w:pPr>
        <w:jc w:val="center"/>
        <w:rPr>
          <w:sz w:val="20"/>
        </w:rPr>
      </w:pPr>
    </w:p>
    <w:p w:rsidR="00277C12" w:rsidRDefault="00277C12" w:rsidP="008922A5">
      <w:pPr>
        <w:jc w:val="center"/>
        <w:rPr>
          <w:sz w:val="20"/>
        </w:rPr>
      </w:pPr>
    </w:p>
    <w:p w:rsidR="00277C12" w:rsidRDefault="00277C12" w:rsidP="008922A5">
      <w:pPr>
        <w:jc w:val="center"/>
        <w:rPr>
          <w:sz w:val="20"/>
        </w:rPr>
      </w:pPr>
    </w:p>
    <w:p w:rsidR="00277C12" w:rsidRDefault="00277C12" w:rsidP="008922A5">
      <w:pPr>
        <w:jc w:val="center"/>
        <w:rPr>
          <w:sz w:val="20"/>
        </w:rPr>
      </w:pPr>
    </w:p>
    <w:p w:rsidR="00277C12" w:rsidRPr="00E6060F" w:rsidRDefault="00277C12" w:rsidP="008922A5">
      <w:pPr>
        <w:tabs>
          <w:tab w:val="left" w:pos="6220"/>
        </w:tabs>
        <w:rPr>
          <w:sz w:val="18"/>
        </w:rPr>
      </w:pPr>
      <w:r w:rsidRPr="008922A5">
        <w:rPr>
          <w:sz w:val="16"/>
        </w:rPr>
        <w:t xml:space="preserve">Принято </w:t>
      </w:r>
      <w:r>
        <w:rPr>
          <w:sz w:val="16"/>
        </w:rPr>
        <w:tab/>
      </w:r>
      <w:r w:rsidRPr="00E6060F">
        <w:rPr>
          <w:sz w:val="18"/>
        </w:rPr>
        <w:t>Утверждаю:</w:t>
      </w:r>
    </w:p>
    <w:p w:rsidR="00277C12" w:rsidRPr="00E6060F" w:rsidRDefault="00277C12" w:rsidP="008922A5">
      <w:pPr>
        <w:tabs>
          <w:tab w:val="left" w:pos="6220"/>
        </w:tabs>
        <w:rPr>
          <w:sz w:val="18"/>
        </w:rPr>
      </w:pPr>
      <w:r w:rsidRPr="00E6060F">
        <w:rPr>
          <w:sz w:val="18"/>
        </w:rPr>
        <w:t xml:space="preserve">на </w:t>
      </w:r>
      <w:r>
        <w:rPr>
          <w:sz w:val="18"/>
        </w:rPr>
        <w:t>педагогическом совете</w:t>
      </w:r>
      <w:r>
        <w:rPr>
          <w:sz w:val="18"/>
        </w:rPr>
        <w:tab/>
        <w:t>Директор</w:t>
      </w:r>
    </w:p>
    <w:p w:rsidR="00277C12" w:rsidRPr="00E6060F" w:rsidRDefault="00277C12" w:rsidP="008922A5">
      <w:pPr>
        <w:tabs>
          <w:tab w:val="left" w:pos="6220"/>
        </w:tabs>
        <w:rPr>
          <w:sz w:val="18"/>
        </w:rPr>
      </w:pPr>
      <w:r w:rsidRPr="00E6060F">
        <w:rPr>
          <w:sz w:val="18"/>
        </w:rPr>
        <w:t xml:space="preserve">протокол № </w:t>
      </w:r>
      <w:r w:rsidRPr="00E6060F">
        <w:rPr>
          <w:sz w:val="18"/>
        </w:rPr>
        <w:tab/>
        <w:t xml:space="preserve">____________ </w:t>
      </w:r>
    </w:p>
    <w:p w:rsidR="00277C12" w:rsidRDefault="00277C12" w:rsidP="008922A5">
      <w:pPr>
        <w:rPr>
          <w:sz w:val="18"/>
        </w:rPr>
      </w:pPr>
      <w:r w:rsidRPr="00E6060F">
        <w:rPr>
          <w:sz w:val="18"/>
        </w:rPr>
        <w:t xml:space="preserve">от «    </w:t>
      </w:r>
      <w:r>
        <w:rPr>
          <w:sz w:val="18"/>
        </w:rPr>
        <w:t xml:space="preserve"> »                          2022</w:t>
      </w:r>
      <w:r w:rsidRPr="00E6060F">
        <w:rPr>
          <w:sz w:val="18"/>
        </w:rPr>
        <w:t xml:space="preserve">г  </w:t>
      </w:r>
    </w:p>
    <w:p w:rsidR="00277C12" w:rsidRDefault="00277C12" w:rsidP="008922A5">
      <w:pPr>
        <w:rPr>
          <w:sz w:val="18"/>
        </w:rPr>
      </w:pPr>
      <w:r w:rsidRPr="00E6060F">
        <w:rPr>
          <w:sz w:val="18"/>
        </w:rPr>
        <w:t xml:space="preserve">                                                                                                       </w:t>
      </w:r>
      <w:r>
        <w:rPr>
          <w:sz w:val="18"/>
        </w:rPr>
        <w:t xml:space="preserve">                                     </w:t>
      </w:r>
      <w:r w:rsidRPr="00E6060F">
        <w:rPr>
          <w:sz w:val="18"/>
        </w:rPr>
        <w:t xml:space="preserve">  приказ № </w:t>
      </w:r>
      <w:r>
        <w:rPr>
          <w:sz w:val="18"/>
        </w:rPr>
        <w:t xml:space="preserve">      от «     » ____ 2022_г</w:t>
      </w:r>
    </w:p>
    <w:p w:rsidR="00277C12" w:rsidRDefault="00277C12" w:rsidP="008922A5">
      <w:pPr>
        <w:rPr>
          <w:sz w:val="18"/>
        </w:rPr>
      </w:pPr>
    </w:p>
    <w:p w:rsidR="00277C12" w:rsidRPr="00E6060F" w:rsidRDefault="00277C12" w:rsidP="008922A5">
      <w:pPr>
        <w:rPr>
          <w:sz w:val="18"/>
        </w:rPr>
      </w:pPr>
    </w:p>
    <w:p w:rsidR="00277C12" w:rsidRPr="00E6060F" w:rsidRDefault="00277C12" w:rsidP="00E6060F">
      <w:pPr>
        <w:tabs>
          <w:tab w:val="left" w:pos="6370"/>
        </w:tabs>
        <w:rPr>
          <w:sz w:val="18"/>
        </w:rPr>
      </w:pPr>
      <w:r w:rsidRPr="00E6060F">
        <w:rPr>
          <w:sz w:val="18"/>
        </w:rPr>
        <w:t xml:space="preserve">С учетом мнения совета родителей                                                                  </w:t>
      </w:r>
      <w:r>
        <w:rPr>
          <w:sz w:val="18"/>
        </w:rPr>
        <w:t xml:space="preserve">                               </w:t>
      </w:r>
    </w:p>
    <w:p w:rsidR="00277C12" w:rsidRPr="00E6060F" w:rsidRDefault="00277C12" w:rsidP="00E6060F">
      <w:pPr>
        <w:tabs>
          <w:tab w:val="left" w:pos="6290"/>
        </w:tabs>
        <w:rPr>
          <w:sz w:val="18"/>
        </w:rPr>
      </w:pPr>
      <w:r w:rsidRPr="00E6060F">
        <w:rPr>
          <w:sz w:val="18"/>
        </w:rPr>
        <w:t>Протокол №</w:t>
      </w:r>
    </w:p>
    <w:p w:rsidR="00277C12" w:rsidRPr="00E6060F" w:rsidRDefault="00277C12" w:rsidP="00E6060F">
      <w:pPr>
        <w:tabs>
          <w:tab w:val="left" w:pos="6290"/>
        </w:tabs>
        <w:rPr>
          <w:sz w:val="18"/>
        </w:rPr>
      </w:pPr>
      <w:r w:rsidRPr="00E6060F">
        <w:rPr>
          <w:sz w:val="18"/>
        </w:rPr>
        <w:t xml:space="preserve">От «       »                        </w:t>
      </w:r>
      <w:r>
        <w:rPr>
          <w:sz w:val="18"/>
        </w:rPr>
        <w:t xml:space="preserve">   2022</w:t>
      </w:r>
      <w:r w:rsidRPr="00E6060F">
        <w:rPr>
          <w:sz w:val="18"/>
        </w:rPr>
        <w:t>г</w:t>
      </w:r>
    </w:p>
    <w:p w:rsidR="00277C12" w:rsidRDefault="00277C12" w:rsidP="00E6060F">
      <w:pPr>
        <w:tabs>
          <w:tab w:val="left" w:pos="6290"/>
        </w:tabs>
        <w:rPr>
          <w:sz w:val="16"/>
        </w:rPr>
      </w:pPr>
      <w:r>
        <w:rPr>
          <w:sz w:val="16"/>
        </w:rPr>
        <w:tab/>
      </w:r>
    </w:p>
    <w:p w:rsidR="00277C12" w:rsidRDefault="00277C12" w:rsidP="008922A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</w:t>
      </w: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24"/>
        </w:rPr>
      </w:pPr>
    </w:p>
    <w:p w:rsidR="00277C12" w:rsidRPr="00E6060F" w:rsidRDefault="00277C12" w:rsidP="00E6060F">
      <w:pPr>
        <w:tabs>
          <w:tab w:val="left" w:pos="4000"/>
        </w:tabs>
        <w:jc w:val="center"/>
        <w:rPr>
          <w:sz w:val="24"/>
        </w:rPr>
      </w:pPr>
      <w:r w:rsidRPr="00E6060F">
        <w:rPr>
          <w:sz w:val="24"/>
        </w:rPr>
        <w:t>ПРОГРАММА</w:t>
      </w:r>
    </w:p>
    <w:p w:rsidR="00277C12" w:rsidRDefault="00277C12" w:rsidP="00E6060F">
      <w:pPr>
        <w:tabs>
          <w:tab w:val="left" w:pos="4000"/>
        </w:tabs>
        <w:jc w:val="center"/>
        <w:rPr>
          <w:sz w:val="24"/>
        </w:rPr>
      </w:pPr>
      <w:r>
        <w:rPr>
          <w:sz w:val="24"/>
        </w:rPr>
        <w:t>ПРОСВЕТИТЕЛЬСКОЙ ДЕЯТЕЛЬНОСТИ</w:t>
      </w:r>
    </w:p>
    <w:p w:rsidR="00277C12" w:rsidRDefault="00277C12" w:rsidP="00E6060F">
      <w:pPr>
        <w:tabs>
          <w:tab w:val="left" w:pos="4000"/>
        </w:tabs>
        <w:jc w:val="center"/>
        <w:rPr>
          <w:sz w:val="24"/>
        </w:rPr>
      </w:pPr>
      <w:r>
        <w:rPr>
          <w:sz w:val="24"/>
        </w:rPr>
        <w:t>ДЛЯ РОДИТЕЛЕЙ ДЕТЕЙ, ПОСЕЩАЮЩИХ ДОУ</w:t>
      </w:r>
    </w:p>
    <w:p w:rsidR="00277C12" w:rsidRPr="00E6060F" w:rsidRDefault="00277C12" w:rsidP="00E6060F">
      <w:pPr>
        <w:tabs>
          <w:tab w:val="left" w:pos="4000"/>
        </w:tabs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br/>
        <w:t>НА 2022-</w:t>
      </w:r>
      <w:smartTag w:uri="urn:schemas-microsoft-com:office:smarttags" w:element="metricconverter">
        <w:smartTagPr>
          <w:attr w:name="ProductID" w:val="2024 г"/>
        </w:smartTagPr>
        <w:r>
          <w:rPr>
            <w:sz w:val="24"/>
          </w:rPr>
          <w:t>2024 г</w:t>
        </w:r>
      </w:smartTag>
      <w:r>
        <w:rPr>
          <w:sz w:val="24"/>
        </w:rPr>
        <w:t>.г.</w:t>
      </w:r>
    </w:p>
    <w:p w:rsidR="00277C12" w:rsidRPr="00E6060F" w:rsidRDefault="00277C12" w:rsidP="00E6060F">
      <w:pPr>
        <w:rPr>
          <w:sz w:val="24"/>
        </w:rPr>
      </w:pPr>
    </w:p>
    <w:p w:rsidR="00277C12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Pr="00E6060F" w:rsidRDefault="00277C12" w:rsidP="00E6060F">
      <w:pPr>
        <w:rPr>
          <w:sz w:val="16"/>
        </w:rPr>
      </w:pPr>
    </w:p>
    <w:p w:rsidR="00277C12" w:rsidRDefault="00277C12" w:rsidP="00EA156E">
      <w:pPr>
        <w:tabs>
          <w:tab w:val="left" w:pos="4400"/>
        </w:tabs>
        <w:jc w:val="center"/>
        <w:rPr>
          <w:sz w:val="16"/>
        </w:rPr>
      </w:pPr>
      <w:r>
        <w:rPr>
          <w:sz w:val="16"/>
        </w:rPr>
        <w:t xml:space="preserve">       </w:t>
      </w:r>
    </w:p>
    <w:p w:rsidR="00277C12" w:rsidRDefault="00277C12" w:rsidP="00EA156E">
      <w:pPr>
        <w:tabs>
          <w:tab w:val="left" w:pos="2479"/>
        </w:tabs>
        <w:rPr>
          <w:sz w:val="16"/>
        </w:rPr>
      </w:pPr>
      <w:r>
        <w:rPr>
          <w:sz w:val="16"/>
        </w:rPr>
        <w:tab/>
        <w:t xml:space="preserve">                          </w:t>
      </w:r>
      <w:bookmarkStart w:id="0" w:name="_GoBack"/>
      <w:bookmarkEnd w:id="0"/>
      <w:r>
        <w:rPr>
          <w:sz w:val="16"/>
        </w:rPr>
        <w:t>С.Шахово.</w:t>
      </w:r>
    </w:p>
    <w:p w:rsidR="00277C12" w:rsidRDefault="00277C12" w:rsidP="00EA156E">
      <w:pPr>
        <w:rPr>
          <w:sz w:val="16"/>
        </w:rPr>
      </w:pPr>
    </w:p>
    <w:p w:rsidR="00277C12" w:rsidRPr="00EA156E" w:rsidRDefault="00277C12" w:rsidP="00EA156E">
      <w:pPr>
        <w:rPr>
          <w:sz w:val="16"/>
        </w:rPr>
        <w:sectPr w:rsidR="00277C12" w:rsidRPr="00EA156E" w:rsidSect="00E6060F">
          <w:type w:val="continuous"/>
          <w:pgSz w:w="11920" w:h="16850"/>
          <w:pgMar w:top="1123" w:right="641" w:bottom="278" w:left="1503" w:header="720" w:footer="720" w:gutter="0"/>
          <w:cols w:space="720"/>
        </w:sectPr>
      </w:pPr>
    </w:p>
    <w:p w:rsidR="00277C12" w:rsidRPr="004D055D" w:rsidRDefault="00277C12" w:rsidP="00E6060F">
      <w:pPr>
        <w:pStyle w:val="11"/>
        <w:spacing w:before="70"/>
        <w:ind w:left="0" w:right="3569"/>
        <w:jc w:val="center"/>
      </w:pPr>
      <w:r w:rsidRPr="004D055D">
        <w:t xml:space="preserve">                                                          </w:t>
      </w:r>
    </w:p>
    <w:p w:rsidR="00277C12" w:rsidRPr="004D055D" w:rsidRDefault="00277C12" w:rsidP="006B189D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tbl>
      <w:tblPr>
        <w:tblW w:w="1028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4"/>
        <w:gridCol w:w="9527"/>
      </w:tblGrid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b/>
                <w:bCs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Принципы реализации программы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Общая характеристика программы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Основные формы и направления работы по реализации программы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Этапы реализации программы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Перспективное планирование работы с родителями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b/>
                <w:bCs/>
                <w:color w:val="000000"/>
                <w:sz w:val="24"/>
                <w:szCs w:val="24"/>
                <w:lang w:eastAsia="ru-RU"/>
              </w:rPr>
              <w:t>Система диагностики достижения планируемых результатов освоения программы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 программы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Законодательно-нормативное обеспечение программы</w:t>
            </w:r>
          </w:p>
        </w:tc>
      </w:tr>
      <w:tr w:rsidR="00277C12" w:rsidRPr="004D055D" w:rsidTr="00653C9B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Список используемой литературы</w:t>
            </w:r>
          </w:p>
        </w:tc>
      </w:tr>
    </w:tbl>
    <w:p w:rsidR="00277C12" w:rsidRPr="004D055D" w:rsidRDefault="00277C12" w:rsidP="006B189D">
      <w:pPr>
        <w:shd w:val="clear" w:color="auto" w:fill="FFFFFF"/>
        <w:jc w:val="right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</w:t>
      </w:r>
    </w:p>
    <w:p w:rsidR="00277C12" w:rsidRPr="004D055D" w:rsidRDefault="00277C12" w:rsidP="006B189D">
      <w:pPr>
        <w:shd w:val="clear" w:color="auto" w:fill="FFFFFF"/>
        <w:jc w:val="right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1. Целевой раздел</w:t>
      </w:r>
    </w:p>
    <w:p w:rsidR="00277C12" w:rsidRPr="004D055D" w:rsidRDefault="00277C12" w:rsidP="006B18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1.1. Пояснительная записка</w:t>
      </w:r>
    </w:p>
    <w:p w:rsidR="00277C12" w:rsidRPr="004D055D" w:rsidRDefault="00277C12" w:rsidP="007C6D28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 Взаимодействие педагогов с родителями воспитанников в рамках дошкольного образовательного учреждения всегда было и остаётся </w:t>
      </w:r>
      <w:r w:rsidRPr="004D055D">
        <w:rPr>
          <w:bCs/>
          <w:color w:val="000000"/>
          <w:sz w:val="24"/>
          <w:szCs w:val="24"/>
          <w:lang w:eastAsia="ru-RU"/>
        </w:rPr>
        <w:t>актуальным</w:t>
      </w:r>
      <w:r w:rsidRPr="004D055D">
        <w:rPr>
          <w:color w:val="000000"/>
          <w:sz w:val="24"/>
          <w:szCs w:val="24"/>
          <w:lang w:eastAsia="ru-RU"/>
        </w:rPr>
        <w:t>, так как на развитие ребёнка оказывают влияние оба социальных института – семья и образовательное учреждение, которое посещает ребёнок. </w:t>
      </w:r>
      <w:r w:rsidRPr="004D055D">
        <w:rPr>
          <w:rFonts w:ascii="yandex-sans" w:hAnsi="yandex-sans"/>
          <w:color w:val="000000"/>
          <w:sz w:val="24"/>
          <w:szCs w:val="24"/>
          <w:lang w:eastAsia="ru-RU"/>
        </w:rPr>
        <w:t>В действующих на сегодняшний день нормативных документах</w:t>
      </w:r>
      <w:r w:rsidRPr="004D055D">
        <w:rPr>
          <w:color w:val="000000"/>
          <w:sz w:val="24"/>
          <w:szCs w:val="24"/>
          <w:lang w:eastAsia="ru-RU"/>
        </w:rPr>
        <w:t> </w:t>
      </w:r>
      <w:r w:rsidRPr="004D055D">
        <w:rPr>
          <w:rFonts w:ascii="yandex-sans" w:hAnsi="yandex-sans"/>
          <w:color w:val="000000"/>
          <w:sz w:val="24"/>
          <w:szCs w:val="24"/>
          <w:lang w:eastAsia="ru-RU"/>
        </w:rPr>
        <w:t>Министерства образования и науки мы чётко видим одно из поставленных</w:t>
      </w:r>
      <w:r w:rsidRPr="004D055D">
        <w:rPr>
          <w:color w:val="000000"/>
          <w:sz w:val="24"/>
          <w:szCs w:val="24"/>
          <w:lang w:eastAsia="ru-RU"/>
        </w:rPr>
        <w:t> </w:t>
      </w:r>
      <w:r w:rsidRPr="004D055D">
        <w:rPr>
          <w:rFonts w:ascii="yandex-sans" w:hAnsi="yandex-sans"/>
          <w:color w:val="000000"/>
          <w:sz w:val="24"/>
          <w:szCs w:val="24"/>
          <w:lang w:eastAsia="ru-RU"/>
        </w:rPr>
        <w:t>перед нами направлений в педагогической деятельности – это более  полное</w:t>
      </w:r>
      <w:r w:rsidRPr="004D055D">
        <w:rPr>
          <w:color w:val="000000"/>
          <w:sz w:val="24"/>
          <w:szCs w:val="24"/>
          <w:lang w:eastAsia="ru-RU"/>
        </w:rPr>
        <w:t> </w:t>
      </w:r>
      <w:r w:rsidRPr="004D055D">
        <w:rPr>
          <w:rFonts w:ascii="yandex-sans" w:hAnsi="yandex-sans"/>
          <w:color w:val="000000"/>
          <w:sz w:val="24"/>
          <w:szCs w:val="24"/>
          <w:lang w:eastAsia="ru-RU"/>
        </w:rPr>
        <w:t>использование потенциала семьи в воспитании детей.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rFonts w:ascii="yandex-sans" w:hAnsi="yandex-sans"/>
          <w:color w:val="000000"/>
          <w:sz w:val="24"/>
          <w:szCs w:val="24"/>
          <w:lang w:eastAsia="ru-RU"/>
        </w:rPr>
        <w:t>    В основе новой философии взаимодействия семьи и дошкольного учреждения лежит идея о том, что за воспитание детей несут ответственность родители, а все остальные социальные институты призваны поддержать и дополнить их воспитательную деятельность.</w:t>
      </w:r>
      <w:r w:rsidRPr="004D055D">
        <w:rPr>
          <w:color w:val="000000"/>
          <w:sz w:val="24"/>
          <w:szCs w:val="24"/>
          <w:lang w:eastAsia="ru-RU"/>
        </w:rPr>
        <w:t> «Родители являются первыми педагогами. Они обязаны заложить основы физического, нравственного и интеллектуального развития личности ребенка», - гласит  Закон РФ «Об образовании».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 В основе разработанной нами программы по работе с родителями лежит признание приоритета семейного воспитания, что  требует иных взаимоотношений семьи и детского сада, а именно – сотрудничества, взаимодействия и доверительности. Задача детского сада «повернуться» лицом к семье, оказать ей педагогическую помощь, наладить сотрудничество для обеспечения единых подходов в воспитании ребенка.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  Вышесказанным обусловлена </w:t>
      </w:r>
      <w:r w:rsidRPr="004D055D">
        <w:rPr>
          <w:bCs/>
          <w:color w:val="000000"/>
          <w:sz w:val="24"/>
          <w:szCs w:val="24"/>
          <w:lang w:eastAsia="ru-RU"/>
        </w:rPr>
        <w:t>актуальность</w:t>
      </w:r>
      <w:r w:rsidRPr="004D055D">
        <w:rPr>
          <w:color w:val="000000"/>
          <w:sz w:val="24"/>
          <w:szCs w:val="24"/>
          <w:lang w:eastAsia="ru-RU"/>
        </w:rPr>
        <w:t> данной программы.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 В своей программе мы аккумулировали передовой педагогический опыт по проблеме   сотрудничества с семьями, который представлен по направлениям: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- подходы и приемы налаживания контакта с семьями и активизации их участия в жизнедеятельности дошкольников;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- интересные идеи в организации различных форм мероприятий для родителей и вместе с родителями в течение года.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 Новизна  и  практическая значимость программы выражается в том, что ее реализация способствует созданию единой образовательно-воспитательной среды в дошкольной организации и семье. Для специалистов и педагогов установление отношений сотрудничества с родителями, взаимодействие с семьей предполагает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повышает эффективность и результативность деятельности.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  Для родителей сотрудничество с педагогом расширяет представление о собственной компетентности, придает уверенность в своих силах, способствует  активному участию в процессе обучения и воспитания, помогает родителю и ребенку тесно взаимодействовать друг с другом.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FD3DB6">
      <w:pPr>
        <w:pStyle w:val="BodyText"/>
        <w:spacing w:line="276" w:lineRule="auto"/>
        <w:ind w:left="204" w:right="204" w:firstLine="0"/>
        <w:jc w:val="both"/>
      </w:pPr>
      <w:r w:rsidRPr="004D055D">
        <w:rPr>
          <w:b/>
        </w:rPr>
        <w:t>Таким</w:t>
      </w:r>
      <w:r w:rsidRPr="004D055D">
        <w:rPr>
          <w:b/>
          <w:spacing w:val="1"/>
        </w:rPr>
        <w:t xml:space="preserve"> </w:t>
      </w:r>
      <w:r w:rsidRPr="004D055D">
        <w:rPr>
          <w:b/>
        </w:rPr>
        <w:t>образом</w:t>
      </w:r>
      <w:r w:rsidRPr="004D055D">
        <w:t>,</w:t>
      </w:r>
      <w:r w:rsidRPr="004D055D">
        <w:rPr>
          <w:spacing w:val="1"/>
        </w:rPr>
        <w:t xml:space="preserve"> </w:t>
      </w:r>
      <w:r w:rsidRPr="004D055D">
        <w:t>необходимость</w:t>
      </w:r>
      <w:r w:rsidRPr="004D055D">
        <w:rPr>
          <w:spacing w:val="1"/>
        </w:rPr>
        <w:t xml:space="preserve"> </w:t>
      </w:r>
      <w:r w:rsidRPr="004D055D">
        <w:t>возвращения</w:t>
      </w:r>
      <w:r w:rsidRPr="004D055D">
        <w:rPr>
          <w:spacing w:val="1"/>
        </w:rPr>
        <w:t xml:space="preserve"> </w:t>
      </w:r>
      <w:r w:rsidRPr="004D055D">
        <w:t>к</w:t>
      </w:r>
      <w:r w:rsidRPr="004D055D">
        <w:rPr>
          <w:spacing w:val="1"/>
        </w:rPr>
        <w:t xml:space="preserve"> </w:t>
      </w:r>
      <w:r w:rsidRPr="004D055D">
        <w:t>педагогическому</w:t>
      </w:r>
      <w:r w:rsidRPr="004D055D">
        <w:rPr>
          <w:spacing w:val="1"/>
        </w:rPr>
        <w:t xml:space="preserve"> </w:t>
      </w:r>
      <w:r w:rsidRPr="004D055D">
        <w:t>просвещению</w:t>
      </w:r>
      <w:r w:rsidRPr="004D055D">
        <w:rPr>
          <w:spacing w:val="1"/>
        </w:rPr>
        <w:t xml:space="preserve"> </w:t>
      </w:r>
      <w:r w:rsidRPr="004D055D">
        <w:t>(обучению)</w:t>
      </w:r>
      <w:r w:rsidRPr="004D055D">
        <w:rPr>
          <w:spacing w:val="-1"/>
        </w:rPr>
        <w:t xml:space="preserve"> </w:t>
      </w:r>
      <w:r w:rsidRPr="004D055D">
        <w:t>родителей</w:t>
      </w:r>
      <w:r w:rsidRPr="004D055D">
        <w:rPr>
          <w:spacing w:val="-3"/>
        </w:rPr>
        <w:t xml:space="preserve"> </w:t>
      </w:r>
      <w:r w:rsidRPr="004D055D">
        <w:t>обусловлены рядом</w:t>
      </w:r>
      <w:r w:rsidRPr="004D055D">
        <w:rPr>
          <w:spacing w:val="-1"/>
        </w:rPr>
        <w:t xml:space="preserve"> </w:t>
      </w:r>
      <w:r w:rsidRPr="004D055D">
        <w:t>причин:</w:t>
      </w:r>
    </w:p>
    <w:p w:rsidR="00277C12" w:rsidRPr="004D055D" w:rsidRDefault="00277C12" w:rsidP="00FD3DB6">
      <w:pPr>
        <w:pStyle w:val="ListParagraph"/>
        <w:numPr>
          <w:ilvl w:val="0"/>
          <w:numId w:val="1"/>
        </w:numPr>
        <w:tabs>
          <w:tab w:val="left" w:pos="982"/>
        </w:tabs>
        <w:spacing w:before="205" w:line="273" w:lineRule="auto"/>
        <w:ind w:left="921" w:right="196" w:hanging="360"/>
        <w:jc w:val="both"/>
        <w:rPr>
          <w:sz w:val="24"/>
          <w:szCs w:val="24"/>
        </w:rPr>
      </w:pPr>
      <w:r w:rsidRPr="004D055D">
        <w:rPr>
          <w:sz w:val="24"/>
          <w:szCs w:val="24"/>
        </w:rPr>
        <w:tab/>
        <w:t>потребностями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современного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общества,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характерной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особенностью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которого</w:t>
      </w:r>
      <w:r w:rsidRPr="004D055D">
        <w:rPr>
          <w:spacing w:val="-57"/>
          <w:sz w:val="24"/>
          <w:szCs w:val="24"/>
        </w:rPr>
        <w:t xml:space="preserve"> </w:t>
      </w:r>
      <w:r w:rsidRPr="004D055D">
        <w:rPr>
          <w:sz w:val="24"/>
          <w:szCs w:val="24"/>
        </w:rPr>
        <w:t>является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изменение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социокультурной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ситуации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(необходимость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обеспечения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взаимодействий семьи и ДОО в процессе формирования ценностных ориентиров у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подрастающего</w:t>
      </w:r>
      <w:r w:rsidRPr="004D055D">
        <w:rPr>
          <w:spacing w:val="-8"/>
          <w:sz w:val="24"/>
          <w:szCs w:val="24"/>
        </w:rPr>
        <w:t xml:space="preserve"> </w:t>
      </w:r>
      <w:r w:rsidRPr="004D055D">
        <w:rPr>
          <w:sz w:val="24"/>
          <w:szCs w:val="24"/>
        </w:rPr>
        <w:t>поколения);</w:t>
      </w:r>
    </w:p>
    <w:p w:rsidR="00277C12" w:rsidRPr="004D055D" w:rsidRDefault="00277C12" w:rsidP="00FD3DB6">
      <w:pPr>
        <w:pStyle w:val="ListParagraph"/>
        <w:numPr>
          <w:ilvl w:val="0"/>
          <w:numId w:val="1"/>
        </w:numPr>
        <w:tabs>
          <w:tab w:val="left" w:pos="922"/>
        </w:tabs>
        <w:spacing w:before="5" w:line="268" w:lineRule="auto"/>
        <w:ind w:left="921" w:right="204" w:hanging="360"/>
        <w:jc w:val="both"/>
        <w:rPr>
          <w:sz w:val="24"/>
          <w:szCs w:val="24"/>
        </w:rPr>
      </w:pPr>
      <w:r w:rsidRPr="004D055D">
        <w:rPr>
          <w:sz w:val="24"/>
          <w:szCs w:val="24"/>
        </w:rPr>
        <w:t>инновационным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отечественным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и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зарубежным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опытом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обновления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воспитания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подрастающего</w:t>
      </w:r>
      <w:r w:rsidRPr="004D055D">
        <w:rPr>
          <w:spacing w:val="-1"/>
          <w:sz w:val="24"/>
          <w:szCs w:val="24"/>
        </w:rPr>
        <w:t xml:space="preserve"> </w:t>
      </w:r>
      <w:r w:rsidRPr="004D055D">
        <w:rPr>
          <w:sz w:val="24"/>
          <w:szCs w:val="24"/>
        </w:rPr>
        <w:t>поколения нового столетия;</w:t>
      </w:r>
    </w:p>
    <w:p w:rsidR="00277C12" w:rsidRPr="004D055D" w:rsidRDefault="00277C12" w:rsidP="00FD3DB6">
      <w:pPr>
        <w:pStyle w:val="ListParagraph"/>
        <w:numPr>
          <w:ilvl w:val="0"/>
          <w:numId w:val="1"/>
        </w:numPr>
        <w:tabs>
          <w:tab w:val="left" w:pos="985"/>
        </w:tabs>
        <w:spacing w:before="7" w:line="268" w:lineRule="auto"/>
        <w:ind w:left="921" w:right="207" w:hanging="360"/>
        <w:jc w:val="both"/>
        <w:rPr>
          <w:sz w:val="24"/>
          <w:szCs w:val="24"/>
        </w:rPr>
      </w:pPr>
      <w:r w:rsidRPr="004D055D">
        <w:rPr>
          <w:sz w:val="24"/>
          <w:szCs w:val="24"/>
        </w:rPr>
        <w:tab/>
        <w:t>открытостью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современного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педагогического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сообщества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(родительского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в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том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числе)</w:t>
      </w:r>
      <w:r w:rsidRPr="004D055D">
        <w:rPr>
          <w:spacing w:val="-2"/>
          <w:sz w:val="24"/>
          <w:szCs w:val="24"/>
        </w:rPr>
        <w:t xml:space="preserve"> </w:t>
      </w:r>
      <w:r w:rsidRPr="004D055D">
        <w:rPr>
          <w:sz w:val="24"/>
          <w:szCs w:val="24"/>
        </w:rPr>
        <w:t>обществу, прошлому</w:t>
      </w:r>
      <w:r w:rsidRPr="004D055D">
        <w:rPr>
          <w:spacing w:val="-5"/>
          <w:sz w:val="24"/>
          <w:szCs w:val="24"/>
        </w:rPr>
        <w:t xml:space="preserve"> </w:t>
      </w:r>
      <w:r w:rsidRPr="004D055D">
        <w:rPr>
          <w:sz w:val="24"/>
          <w:szCs w:val="24"/>
        </w:rPr>
        <w:t>опыту, инновациям.</w:t>
      </w:r>
    </w:p>
    <w:p w:rsidR="00277C12" w:rsidRPr="004D055D" w:rsidRDefault="00277C12" w:rsidP="00FD3DB6">
      <w:pPr>
        <w:pStyle w:val="ListParagraph"/>
        <w:tabs>
          <w:tab w:val="left" w:pos="985"/>
        </w:tabs>
        <w:spacing w:before="7" w:line="268" w:lineRule="auto"/>
        <w:ind w:right="207" w:firstLine="0"/>
        <w:jc w:val="both"/>
        <w:rPr>
          <w:sz w:val="24"/>
          <w:szCs w:val="24"/>
        </w:rPr>
      </w:pPr>
    </w:p>
    <w:p w:rsidR="00277C12" w:rsidRPr="004D055D" w:rsidRDefault="00277C12" w:rsidP="00FD3DB6">
      <w:pPr>
        <w:pStyle w:val="11"/>
        <w:spacing w:before="214" w:line="268" w:lineRule="auto"/>
        <w:ind w:right="204"/>
        <w:jc w:val="both"/>
        <w:rPr>
          <w:b w:val="0"/>
        </w:rPr>
      </w:pPr>
      <w:r w:rsidRPr="004D055D">
        <w:t>Педагогическое</w:t>
      </w:r>
      <w:r w:rsidRPr="004D055D">
        <w:rPr>
          <w:spacing w:val="1"/>
        </w:rPr>
        <w:t xml:space="preserve"> </w:t>
      </w:r>
      <w:r w:rsidRPr="004D055D">
        <w:t>(образовательное)</w:t>
      </w:r>
      <w:r w:rsidRPr="004D055D">
        <w:rPr>
          <w:spacing w:val="1"/>
        </w:rPr>
        <w:t xml:space="preserve"> </w:t>
      </w:r>
      <w:r w:rsidRPr="004D055D">
        <w:t>сопровождение</w:t>
      </w:r>
      <w:r w:rsidRPr="004D055D">
        <w:rPr>
          <w:spacing w:val="1"/>
        </w:rPr>
        <w:t xml:space="preserve"> </w:t>
      </w:r>
      <w:r w:rsidRPr="004D055D">
        <w:t>родителей</w:t>
      </w:r>
      <w:r w:rsidRPr="004D055D">
        <w:rPr>
          <w:spacing w:val="1"/>
        </w:rPr>
        <w:t xml:space="preserve"> </w:t>
      </w:r>
      <w:r w:rsidRPr="004D055D">
        <w:t>в</w:t>
      </w:r>
      <w:r w:rsidRPr="004D055D">
        <w:rPr>
          <w:spacing w:val="1"/>
        </w:rPr>
        <w:t xml:space="preserve"> </w:t>
      </w:r>
      <w:r w:rsidRPr="004D055D">
        <w:t>реализации</w:t>
      </w:r>
      <w:r w:rsidRPr="004D055D">
        <w:rPr>
          <w:spacing w:val="-57"/>
        </w:rPr>
        <w:t xml:space="preserve"> </w:t>
      </w:r>
      <w:r w:rsidRPr="004D055D">
        <w:t>воспитательной</w:t>
      </w:r>
      <w:r w:rsidRPr="004D055D">
        <w:rPr>
          <w:spacing w:val="1"/>
        </w:rPr>
        <w:t xml:space="preserve"> </w:t>
      </w:r>
      <w:r w:rsidRPr="004D055D">
        <w:t>функции</w:t>
      </w:r>
      <w:r w:rsidRPr="004D055D">
        <w:rPr>
          <w:spacing w:val="-2"/>
        </w:rPr>
        <w:t xml:space="preserve"> </w:t>
      </w:r>
      <w:r w:rsidRPr="004D055D">
        <w:rPr>
          <w:b w:val="0"/>
        </w:rPr>
        <w:t>понимается нами как</w:t>
      </w:r>
      <w:r>
        <w:rPr>
          <w:b w:val="0"/>
        </w:rPr>
        <w:t>:</w:t>
      </w:r>
    </w:p>
    <w:p w:rsidR="00277C12" w:rsidRDefault="00277C12" w:rsidP="002D1CED">
      <w:pPr>
        <w:pStyle w:val="ListParagraph"/>
        <w:numPr>
          <w:ilvl w:val="0"/>
          <w:numId w:val="1"/>
        </w:numPr>
        <w:tabs>
          <w:tab w:val="left" w:pos="982"/>
        </w:tabs>
        <w:spacing w:before="212" w:line="268" w:lineRule="auto"/>
        <w:ind w:left="921" w:right="237" w:hanging="360"/>
        <w:rPr>
          <w:sz w:val="24"/>
          <w:szCs w:val="24"/>
        </w:rPr>
      </w:pPr>
      <w:r w:rsidRPr="004D055D">
        <w:rPr>
          <w:sz w:val="24"/>
          <w:szCs w:val="24"/>
        </w:rPr>
        <w:tab/>
        <w:t>система,</w:t>
      </w:r>
      <w:r w:rsidRPr="004D055D">
        <w:rPr>
          <w:spacing w:val="5"/>
          <w:sz w:val="24"/>
          <w:szCs w:val="24"/>
        </w:rPr>
        <w:t xml:space="preserve"> </w:t>
      </w:r>
      <w:r w:rsidRPr="004D055D">
        <w:rPr>
          <w:sz w:val="24"/>
          <w:szCs w:val="24"/>
        </w:rPr>
        <w:t>предоставляющая</w:t>
      </w:r>
      <w:r w:rsidRPr="004D055D">
        <w:rPr>
          <w:spacing w:val="5"/>
          <w:sz w:val="24"/>
          <w:szCs w:val="24"/>
        </w:rPr>
        <w:t xml:space="preserve"> </w:t>
      </w:r>
      <w:r w:rsidRPr="004D055D">
        <w:rPr>
          <w:sz w:val="24"/>
          <w:szCs w:val="24"/>
        </w:rPr>
        <w:t>им</w:t>
      </w:r>
      <w:r w:rsidRPr="004D055D">
        <w:rPr>
          <w:spacing w:val="2"/>
          <w:sz w:val="24"/>
          <w:szCs w:val="24"/>
        </w:rPr>
        <w:t xml:space="preserve"> </w:t>
      </w:r>
      <w:r w:rsidRPr="004D055D">
        <w:rPr>
          <w:sz w:val="24"/>
          <w:szCs w:val="24"/>
        </w:rPr>
        <w:t>ориентационное</w:t>
      </w:r>
      <w:r w:rsidRPr="004D055D">
        <w:rPr>
          <w:spacing w:val="5"/>
          <w:sz w:val="24"/>
          <w:szCs w:val="24"/>
        </w:rPr>
        <w:t xml:space="preserve"> </w:t>
      </w:r>
      <w:r w:rsidRPr="004D055D">
        <w:rPr>
          <w:sz w:val="24"/>
          <w:szCs w:val="24"/>
        </w:rPr>
        <w:t>поле,</w:t>
      </w:r>
      <w:r w:rsidRPr="004D055D">
        <w:rPr>
          <w:spacing w:val="6"/>
          <w:sz w:val="24"/>
          <w:szCs w:val="24"/>
        </w:rPr>
        <w:t xml:space="preserve"> </w:t>
      </w:r>
      <w:r w:rsidRPr="004D055D">
        <w:rPr>
          <w:sz w:val="24"/>
          <w:szCs w:val="24"/>
        </w:rPr>
        <w:t>в</w:t>
      </w:r>
      <w:r w:rsidRPr="004D055D">
        <w:rPr>
          <w:spacing w:val="2"/>
          <w:sz w:val="24"/>
          <w:szCs w:val="24"/>
        </w:rPr>
        <w:t xml:space="preserve"> </w:t>
      </w:r>
      <w:r w:rsidRPr="004D055D">
        <w:rPr>
          <w:sz w:val="24"/>
          <w:szCs w:val="24"/>
        </w:rPr>
        <w:t>котором</w:t>
      </w:r>
      <w:r w:rsidRPr="004D055D">
        <w:rPr>
          <w:spacing w:val="2"/>
          <w:sz w:val="24"/>
          <w:szCs w:val="24"/>
        </w:rPr>
        <w:t xml:space="preserve"> </w:t>
      </w:r>
      <w:r w:rsidRPr="004D055D">
        <w:rPr>
          <w:sz w:val="24"/>
          <w:szCs w:val="24"/>
        </w:rPr>
        <w:t>они</w:t>
      </w:r>
      <w:r w:rsidRPr="004D055D">
        <w:rPr>
          <w:spacing w:val="5"/>
          <w:sz w:val="24"/>
          <w:szCs w:val="24"/>
        </w:rPr>
        <w:t xml:space="preserve"> </w:t>
      </w:r>
      <w:r w:rsidRPr="004D055D">
        <w:rPr>
          <w:sz w:val="24"/>
          <w:szCs w:val="24"/>
        </w:rPr>
        <w:t>осуществляют</w:t>
      </w:r>
      <w:r w:rsidRPr="004D055D">
        <w:rPr>
          <w:spacing w:val="-57"/>
          <w:sz w:val="24"/>
          <w:szCs w:val="24"/>
        </w:rPr>
        <w:t xml:space="preserve"> </w:t>
      </w:r>
      <w:r w:rsidRPr="004D055D">
        <w:rPr>
          <w:sz w:val="24"/>
          <w:szCs w:val="24"/>
        </w:rPr>
        <w:t>выбор</w:t>
      </w:r>
      <w:r w:rsidRPr="004D055D">
        <w:rPr>
          <w:spacing w:val="-1"/>
          <w:sz w:val="24"/>
          <w:szCs w:val="24"/>
        </w:rPr>
        <w:t xml:space="preserve"> </w:t>
      </w:r>
      <w:r w:rsidRPr="004D055D">
        <w:rPr>
          <w:sz w:val="24"/>
          <w:szCs w:val="24"/>
        </w:rPr>
        <w:t>оптимальных</w:t>
      </w:r>
      <w:r w:rsidRPr="004D055D">
        <w:rPr>
          <w:spacing w:val="-2"/>
          <w:sz w:val="24"/>
          <w:szCs w:val="24"/>
        </w:rPr>
        <w:t xml:space="preserve"> </w:t>
      </w:r>
      <w:r w:rsidRPr="004D055D">
        <w:rPr>
          <w:sz w:val="24"/>
          <w:szCs w:val="24"/>
        </w:rPr>
        <w:t>знаний</w:t>
      </w:r>
      <w:r w:rsidRPr="004D055D">
        <w:rPr>
          <w:spacing w:val="-2"/>
          <w:sz w:val="24"/>
          <w:szCs w:val="24"/>
        </w:rPr>
        <w:t xml:space="preserve"> </w:t>
      </w:r>
      <w:r w:rsidRPr="004D055D">
        <w:rPr>
          <w:sz w:val="24"/>
          <w:szCs w:val="24"/>
        </w:rPr>
        <w:t>и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условий</w:t>
      </w:r>
      <w:r w:rsidRPr="004D055D">
        <w:rPr>
          <w:spacing w:val="-1"/>
          <w:sz w:val="24"/>
          <w:szCs w:val="24"/>
        </w:rPr>
        <w:t xml:space="preserve"> </w:t>
      </w:r>
      <w:r w:rsidRPr="004D055D">
        <w:rPr>
          <w:sz w:val="24"/>
          <w:szCs w:val="24"/>
        </w:rPr>
        <w:t>воспитания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детей</w:t>
      </w:r>
      <w:r w:rsidRPr="004D055D">
        <w:rPr>
          <w:spacing w:val="-2"/>
          <w:sz w:val="24"/>
          <w:szCs w:val="24"/>
        </w:rPr>
        <w:t xml:space="preserve"> </w:t>
      </w:r>
      <w:r w:rsidRPr="004D055D">
        <w:rPr>
          <w:sz w:val="24"/>
          <w:szCs w:val="24"/>
        </w:rPr>
        <w:t>в</w:t>
      </w:r>
      <w:r w:rsidRPr="004D055D">
        <w:rPr>
          <w:spacing w:val="-1"/>
          <w:sz w:val="24"/>
          <w:szCs w:val="24"/>
        </w:rPr>
        <w:t xml:space="preserve"> </w:t>
      </w:r>
      <w:r w:rsidRPr="004D055D">
        <w:rPr>
          <w:sz w:val="24"/>
          <w:szCs w:val="24"/>
        </w:rPr>
        <w:t>семье;</w:t>
      </w:r>
    </w:p>
    <w:p w:rsidR="00277C12" w:rsidRPr="002D1CED" w:rsidRDefault="00277C12" w:rsidP="002D1CED">
      <w:pPr>
        <w:pStyle w:val="ListParagraph"/>
        <w:numPr>
          <w:ilvl w:val="0"/>
          <w:numId w:val="1"/>
        </w:numPr>
        <w:tabs>
          <w:tab w:val="left" w:pos="982"/>
        </w:tabs>
        <w:spacing w:before="212" w:line="268" w:lineRule="auto"/>
        <w:ind w:left="921" w:right="237" w:hanging="360"/>
        <w:rPr>
          <w:sz w:val="24"/>
          <w:szCs w:val="24"/>
        </w:rPr>
      </w:pPr>
      <w:r w:rsidRPr="002D1CED">
        <w:rPr>
          <w:sz w:val="24"/>
          <w:szCs w:val="24"/>
        </w:rPr>
        <w:tab/>
        <w:t>особый способ деятельности по оказанию педагогической помощи родителям в</w:t>
      </w:r>
      <w:r w:rsidRPr="002D1CED">
        <w:rPr>
          <w:spacing w:val="1"/>
          <w:sz w:val="24"/>
          <w:szCs w:val="24"/>
        </w:rPr>
        <w:t xml:space="preserve"> </w:t>
      </w:r>
      <w:r w:rsidRPr="002D1CED">
        <w:rPr>
          <w:sz w:val="24"/>
          <w:szCs w:val="24"/>
        </w:rPr>
        <w:t>решении проблем воспитания детей в семье, в преодолении социокультурных и</w:t>
      </w:r>
      <w:r w:rsidRPr="002D1CED">
        <w:rPr>
          <w:spacing w:val="1"/>
          <w:sz w:val="24"/>
          <w:szCs w:val="24"/>
        </w:rPr>
        <w:t xml:space="preserve"> </w:t>
      </w:r>
      <w:r w:rsidRPr="002D1CED">
        <w:rPr>
          <w:sz w:val="24"/>
          <w:szCs w:val="24"/>
        </w:rPr>
        <w:t>психолого-педагогических</w:t>
      </w:r>
      <w:r w:rsidRPr="002D1CED">
        <w:rPr>
          <w:spacing w:val="-1"/>
          <w:sz w:val="24"/>
          <w:szCs w:val="24"/>
        </w:rPr>
        <w:t xml:space="preserve"> </w:t>
      </w:r>
      <w:r w:rsidRPr="002D1CED">
        <w:rPr>
          <w:sz w:val="24"/>
          <w:szCs w:val="24"/>
        </w:rPr>
        <w:t>проблем,</w:t>
      </w:r>
      <w:r w:rsidRPr="002D1CED">
        <w:rPr>
          <w:spacing w:val="-1"/>
          <w:sz w:val="24"/>
          <w:szCs w:val="24"/>
        </w:rPr>
        <w:t xml:space="preserve"> </w:t>
      </w:r>
      <w:r w:rsidRPr="002D1CED">
        <w:rPr>
          <w:sz w:val="24"/>
          <w:szCs w:val="24"/>
        </w:rPr>
        <w:t>связанных</w:t>
      </w:r>
      <w:r w:rsidRPr="002D1CED">
        <w:rPr>
          <w:spacing w:val="-1"/>
          <w:sz w:val="24"/>
          <w:szCs w:val="24"/>
        </w:rPr>
        <w:t xml:space="preserve"> </w:t>
      </w:r>
      <w:r w:rsidRPr="002D1CED">
        <w:rPr>
          <w:sz w:val="24"/>
          <w:szCs w:val="24"/>
        </w:rPr>
        <w:t>с</w:t>
      </w:r>
      <w:r w:rsidRPr="002D1CED">
        <w:rPr>
          <w:spacing w:val="-4"/>
          <w:sz w:val="24"/>
          <w:szCs w:val="24"/>
        </w:rPr>
        <w:t xml:space="preserve"> </w:t>
      </w:r>
      <w:r w:rsidRPr="002D1CED">
        <w:rPr>
          <w:sz w:val="24"/>
          <w:szCs w:val="24"/>
        </w:rPr>
        <w:t>воспитанием</w:t>
      </w:r>
      <w:r w:rsidRPr="002D1CED">
        <w:rPr>
          <w:spacing w:val="-2"/>
          <w:sz w:val="24"/>
          <w:szCs w:val="24"/>
        </w:rPr>
        <w:t xml:space="preserve"> </w:t>
      </w:r>
      <w:r w:rsidRPr="002D1CED">
        <w:rPr>
          <w:sz w:val="24"/>
          <w:szCs w:val="24"/>
        </w:rPr>
        <w:t>детей;</w:t>
      </w:r>
    </w:p>
    <w:p w:rsidR="00277C12" w:rsidRDefault="00277C12" w:rsidP="002D1CED">
      <w:pPr>
        <w:pStyle w:val="ListParagraph"/>
        <w:numPr>
          <w:ilvl w:val="0"/>
          <w:numId w:val="1"/>
        </w:numPr>
        <w:tabs>
          <w:tab w:val="left" w:pos="985"/>
        </w:tabs>
        <w:spacing w:before="5" w:line="268" w:lineRule="auto"/>
        <w:ind w:left="921" w:right="219" w:hanging="360"/>
        <w:jc w:val="both"/>
        <w:rPr>
          <w:sz w:val="24"/>
          <w:szCs w:val="24"/>
        </w:rPr>
      </w:pPr>
      <w:r w:rsidRPr="004D055D">
        <w:rPr>
          <w:sz w:val="24"/>
          <w:szCs w:val="24"/>
        </w:rPr>
        <w:tab/>
        <w:t>процесс совместного с родителями определения их целей, возможностей и путей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достижения желаемых</w:t>
      </w:r>
      <w:r w:rsidRPr="004D055D">
        <w:rPr>
          <w:spacing w:val="-1"/>
          <w:sz w:val="24"/>
          <w:szCs w:val="24"/>
        </w:rPr>
        <w:t xml:space="preserve"> </w:t>
      </w:r>
      <w:r w:rsidRPr="004D055D">
        <w:rPr>
          <w:sz w:val="24"/>
          <w:szCs w:val="24"/>
        </w:rPr>
        <w:t>результатов в</w:t>
      </w:r>
      <w:r w:rsidRPr="004D055D">
        <w:rPr>
          <w:spacing w:val="-4"/>
          <w:sz w:val="24"/>
          <w:szCs w:val="24"/>
        </w:rPr>
        <w:t xml:space="preserve"> </w:t>
      </w:r>
      <w:r w:rsidRPr="004D055D">
        <w:rPr>
          <w:sz w:val="24"/>
          <w:szCs w:val="24"/>
        </w:rPr>
        <w:t>воспитании собственных детей.</w:t>
      </w:r>
    </w:p>
    <w:p w:rsidR="00277C12" w:rsidRDefault="00277C12" w:rsidP="002D1CED">
      <w:pPr>
        <w:pStyle w:val="ListParagraph"/>
        <w:numPr>
          <w:ilvl w:val="0"/>
          <w:numId w:val="1"/>
        </w:numPr>
        <w:tabs>
          <w:tab w:val="left" w:pos="985"/>
        </w:tabs>
        <w:spacing w:before="5" w:line="268" w:lineRule="auto"/>
        <w:ind w:left="921" w:right="219" w:hanging="360"/>
        <w:jc w:val="both"/>
        <w:rPr>
          <w:sz w:val="24"/>
          <w:szCs w:val="24"/>
        </w:rPr>
      </w:pPr>
    </w:p>
    <w:p w:rsidR="00277C12" w:rsidRPr="004D055D" w:rsidRDefault="00277C12" w:rsidP="002D1CED">
      <w:pPr>
        <w:pStyle w:val="11"/>
        <w:spacing w:before="207"/>
        <w:ind w:left="0"/>
      </w:pPr>
      <w:r>
        <w:rPr>
          <w:b w:val="0"/>
          <w:bCs w:val="0"/>
        </w:rPr>
        <w:t xml:space="preserve">   </w:t>
      </w:r>
      <w:r w:rsidRPr="004D055D">
        <w:t>Нормативно</w:t>
      </w:r>
      <w:r w:rsidRPr="004D055D">
        <w:rPr>
          <w:spacing w:val="-1"/>
        </w:rPr>
        <w:t xml:space="preserve"> </w:t>
      </w:r>
      <w:r w:rsidRPr="004D055D">
        <w:t>–</w:t>
      </w:r>
      <w:r w:rsidRPr="004D055D">
        <w:rPr>
          <w:spacing w:val="-6"/>
        </w:rPr>
        <w:t xml:space="preserve"> </w:t>
      </w:r>
      <w:r w:rsidRPr="004D055D">
        <w:t>правовая</w:t>
      </w:r>
      <w:r w:rsidRPr="004D055D">
        <w:rPr>
          <w:spacing w:val="-5"/>
        </w:rPr>
        <w:t xml:space="preserve"> </w:t>
      </w:r>
      <w:r w:rsidRPr="004D055D">
        <w:t>база:</w:t>
      </w:r>
    </w:p>
    <w:p w:rsidR="00277C12" w:rsidRPr="004D055D" w:rsidRDefault="00277C12" w:rsidP="002D1CED">
      <w:pPr>
        <w:pStyle w:val="ListParagraph"/>
        <w:numPr>
          <w:ilvl w:val="0"/>
          <w:numId w:val="1"/>
        </w:numPr>
        <w:tabs>
          <w:tab w:val="left" w:pos="922"/>
        </w:tabs>
        <w:spacing w:before="43" w:line="268" w:lineRule="auto"/>
        <w:ind w:left="921" w:right="341" w:hanging="360"/>
        <w:rPr>
          <w:sz w:val="24"/>
          <w:szCs w:val="24"/>
        </w:rPr>
      </w:pPr>
      <w:r w:rsidRPr="004D055D">
        <w:rPr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D055D">
          <w:rPr>
            <w:sz w:val="24"/>
            <w:szCs w:val="24"/>
          </w:rPr>
          <w:t>2012 г</w:t>
        </w:r>
      </w:smartTag>
      <w:r w:rsidRPr="004D055D">
        <w:rPr>
          <w:sz w:val="24"/>
          <w:szCs w:val="24"/>
        </w:rPr>
        <w:t>. N 273-ФЗ "Об образовании в Российской</w:t>
      </w:r>
      <w:r w:rsidRPr="004D055D">
        <w:rPr>
          <w:spacing w:val="-57"/>
          <w:sz w:val="24"/>
          <w:szCs w:val="24"/>
        </w:rPr>
        <w:t xml:space="preserve"> </w:t>
      </w:r>
      <w:r w:rsidRPr="004D055D">
        <w:rPr>
          <w:sz w:val="24"/>
          <w:szCs w:val="24"/>
        </w:rPr>
        <w:t>Федерации"</w:t>
      </w:r>
      <w:r w:rsidRPr="004D055D">
        <w:rPr>
          <w:spacing w:val="-2"/>
          <w:sz w:val="24"/>
          <w:szCs w:val="24"/>
        </w:rPr>
        <w:t xml:space="preserve"> </w:t>
      </w:r>
      <w:r w:rsidRPr="004D055D">
        <w:rPr>
          <w:sz w:val="24"/>
          <w:szCs w:val="24"/>
        </w:rPr>
        <w:t>(с</w:t>
      </w:r>
      <w:r w:rsidRPr="004D055D">
        <w:rPr>
          <w:spacing w:val="-5"/>
          <w:sz w:val="24"/>
          <w:szCs w:val="24"/>
        </w:rPr>
        <w:t xml:space="preserve"> </w:t>
      </w:r>
      <w:r w:rsidRPr="004D055D">
        <w:rPr>
          <w:sz w:val="24"/>
          <w:szCs w:val="24"/>
        </w:rPr>
        <w:t>изменениями и</w:t>
      </w:r>
      <w:r w:rsidRPr="004D055D">
        <w:rPr>
          <w:spacing w:val="-1"/>
          <w:sz w:val="24"/>
          <w:szCs w:val="24"/>
        </w:rPr>
        <w:t xml:space="preserve"> </w:t>
      </w:r>
      <w:r w:rsidRPr="004D055D">
        <w:rPr>
          <w:sz w:val="24"/>
          <w:szCs w:val="24"/>
        </w:rPr>
        <w:t>дополнениями от</w:t>
      </w:r>
      <w:r w:rsidRPr="004D055D">
        <w:rPr>
          <w:spacing w:val="1"/>
          <w:sz w:val="24"/>
          <w:szCs w:val="24"/>
        </w:rPr>
        <w:t xml:space="preserve"> </w:t>
      </w:r>
      <w:r w:rsidRPr="004D055D">
        <w:rPr>
          <w:sz w:val="24"/>
          <w:szCs w:val="24"/>
        </w:rPr>
        <w:t>25 ноября</w:t>
      </w:r>
      <w:r w:rsidRPr="004D055D">
        <w:rPr>
          <w:spacing w:val="-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4D055D">
          <w:rPr>
            <w:sz w:val="24"/>
            <w:szCs w:val="24"/>
          </w:rPr>
          <w:t>2013 г</w:t>
        </w:r>
      </w:smartTag>
      <w:r w:rsidRPr="004D055D">
        <w:rPr>
          <w:sz w:val="24"/>
          <w:szCs w:val="24"/>
        </w:rPr>
        <w:t>.);</w:t>
      </w:r>
    </w:p>
    <w:p w:rsidR="00277C12" w:rsidRPr="004D055D" w:rsidRDefault="00277C12" w:rsidP="002D1CED">
      <w:pPr>
        <w:pStyle w:val="ListParagraph"/>
        <w:numPr>
          <w:ilvl w:val="0"/>
          <w:numId w:val="1"/>
        </w:numPr>
        <w:tabs>
          <w:tab w:val="left" w:pos="922"/>
        </w:tabs>
        <w:spacing w:before="5" w:line="268" w:lineRule="auto"/>
        <w:ind w:left="921" w:right="581" w:hanging="360"/>
        <w:rPr>
          <w:sz w:val="24"/>
          <w:szCs w:val="24"/>
        </w:rPr>
      </w:pPr>
      <w:r w:rsidRPr="004D055D">
        <w:rPr>
          <w:sz w:val="24"/>
          <w:szCs w:val="24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4D055D">
          <w:rPr>
            <w:sz w:val="24"/>
            <w:szCs w:val="24"/>
          </w:rPr>
          <w:t>2013 г</w:t>
        </w:r>
      </w:smartTag>
      <w:r w:rsidRPr="004D055D">
        <w:rPr>
          <w:sz w:val="24"/>
          <w:szCs w:val="24"/>
        </w:rPr>
        <w:t>. N 1155 "Об</w:t>
      </w:r>
      <w:r w:rsidRPr="004D055D">
        <w:rPr>
          <w:spacing w:val="-57"/>
          <w:sz w:val="24"/>
          <w:szCs w:val="24"/>
        </w:rPr>
        <w:t xml:space="preserve"> </w:t>
      </w:r>
      <w:r w:rsidRPr="004D055D">
        <w:rPr>
          <w:sz w:val="24"/>
          <w:szCs w:val="24"/>
        </w:rPr>
        <w:t>утверждении</w:t>
      </w:r>
      <w:r w:rsidRPr="004D055D">
        <w:rPr>
          <w:spacing w:val="-3"/>
          <w:sz w:val="24"/>
          <w:szCs w:val="24"/>
        </w:rPr>
        <w:t xml:space="preserve"> </w:t>
      </w:r>
      <w:r w:rsidRPr="004D055D">
        <w:rPr>
          <w:sz w:val="24"/>
          <w:szCs w:val="24"/>
        </w:rPr>
        <w:t>федерального</w:t>
      </w:r>
      <w:r w:rsidRPr="004D055D">
        <w:rPr>
          <w:spacing w:val="-3"/>
          <w:sz w:val="24"/>
          <w:szCs w:val="24"/>
        </w:rPr>
        <w:t xml:space="preserve"> </w:t>
      </w:r>
      <w:r w:rsidRPr="004D055D">
        <w:rPr>
          <w:sz w:val="24"/>
          <w:szCs w:val="24"/>
        </w:rPr>
        <w:t>государственного образовательного</w:t>
      </w:r>
      <w:r w:rsidRPr="004D055D">
        <w:rPr>
          <w:spacing w:val="-2"/>
          <w:sz w:val="24"/>
          <w:szCs w:val="24"/>
        </w:rPr>
        <w:t xml:space="preserve"> </w:t>
      </w:r>
      <w:r w:rsidRPr="004D055D">
        <w:rPr>
          <w:sz w:val="24"/>
          <w:szCs w:val="24"/>
        </w:rPr>
        <w:t>стандарта</w:t>
      </w:r>
    </w:p>
    <w:p w:rsidR="00277C12" w:rsidRPr="004D055D" w:rsidRDefault="00277C12" w:rsidP="002D1CED">
      <w:pPr>
        <w:pStyle w:val="BodyText"/>
        <w:spacing w:before="10"/>
        <w:ind w:firstLine="0"/>
      </w:pPr>
      <w:r w:rsidRPr="004D055D">
        <w:t>дошкольного</w:t>
      </w:r>
      <w:r w:rsidRPr="004D055D">
        <w:rPr>
          <w:spacing w:val="-6"/>
        </w:rPr>
        <w:t xml:space="preserve"> </w:t>
      </w:r>
      <w:r w:rsidRPr="004D055D">
        <w:t>образования";</w:t>
      </w:r>
    </w:p>
    <w:p w:rsidR="00277C12" w:rsidRPr="004D055D" w:rsidRDefault="00277C12" w:rsidP="002D1CED">
      <w:pPr>
        <w:pStyle w:val="ListParagraph"/>
        <w:numPr>
          <w:ilvl w:val="0"/>
          <w:numId w:val="1"/>
        </w:numPr>
        <w:tabs>
          <w:tab w:val="left" w:pos="922"/>
        </w:tabs>
        <w:spacing w:before="43" w:line="268" w:lineRule="auto"/>
        <w:ind w:left="981" w:right="3741"/>
        <w:rPr>
          <w:sz w:val="24"/>
          <w:szCs w:val="24"/>
        </w:rPr>
      </w:pPr>
      <w:r w:rsidRPr="004D055D">
        <w:rPr>
          <w:sz w:val="24"/>
          <w:szCs w:val="24"/>
        </w:rPr>
        <w:t>Семейный кодекс РФ от 29.12.1995 г. № 223 – ФЗ</w:t>
      </w:r>
      <w:r w:rsidRPr="004D055D">
        <w:rPr>
          <w:spacing w:val="-57"/>
          <w:sz w:val="24"/>
          <w:szCs w:val="24"/>
        </w:rPr>
        <w:t xml:space="preserve"> </w:t>
      </w:r>
      <w:r w:rsidRPr="004D055D">
        <w:rPr>
          <w:sz w:val="24"/>
          <w:szCs w:val="24"/>
        </w:rPr>
        <w:t>(ред.</w:t>
      </w:r>
      <w:r w:rsidRPr="004D055D">
        <w:rPr>
          <w:spacing w:val="-1"/>
          <w:sz w:val="24"/>
          <w:szCs w:val="24"/>
        </w:rPr>
        <w:t xml:space="preserve"> </w:t>
      </w:r>
      <w:r w:rsidRPr="004D055D">
        <w:rPr>
          <w:sz w:val="24"/>
          <w:szCs w:val="24"/>
        </w:rPr>
        <w:t>от 25.11.2013 г.);</w:t>
      </w:r>
    </w:p>
    <w:p w:rsidR="00277C12" w:rsidRPr="004D055D" w:rsidRDefault="00277C12" w:rsidP="002D1CED">
      <w:pPr>
        <w:pStyle w:val="ListParagraph"/>
        <w:numPr>
          <w:ilvl w:val="0"/>
          <w:numId w:val="1"/>
        </w:numPr>
        <w:tabs>
          <w:tab w:val="left" w:pos="922"/>
        </w:tabs>
        <w:spacing w:before="7"/>
        <w:ind w:hanging="361"/>
        <w:rPr>
          <w:sz w:val="24"/>
          <w:szCs w:val="24"/>
        </w:rPr>
      </w:pPr>
      <w:r w:rsidRPr="004D055D">
        <w:rPr>
          <w:sz w:val="24"/>
          <w:szCs w:val="24"/>
        </w:rPr>
        <w:t>Конституция</w:t>
      </w:r>
      <w:r w:rsidRPr="004D055D">
        <w:rPr>
          <w:spacing w:val="-5"/>
          <w:sz w:val="24"/>
          <w:szCs w:val="24"/>
        </w:rPr>
        <w:t xml:space="preserve"> </w:t>
      </w:r>
      <w:r w:rsidRPr="004D055D">
        <w:rPr>
          <w:sz w:val="24"/>
          <w:szCs w:val="24"/>
        </w:rPr>
        <w:t>РФ.</w:t>
      </w:r>
    </w:p>
    <w:p w:rsidR="00277C12" w:rsidRPr="004D055D" w:rsidRDefault="00277C12" w:rsidP="00FD3DB6">
      <w:pPr>
        <w:spacing w:line="268" w:lineRule="auto"/>
        <w:rPr>
          <w:sz w:val="24"/>
          <w:szCs w:val="24"/>
        </w:rPr>
        <w:sectPr w:rsidR="00277C12" w:rsidRPr="004D055D">
          <w:pgSz w:w="11920" w:h="16850"/>
          <w:pgMar w:top="1560" w:right="640" w:bottom="280" w:left="1500" w:header="720" w:footer="720" w:gutter="0"/>
          <w:cols w:space="720"/>
        </w:sectPr>
      </w:pP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2D1CE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 </w:t>
      </w:r>
      <w:r w:rsidRPr="004D055D">
        <w:rPr>
          <w:b/>
          <w:bCs/>
          <w:color w:val="000000"/>
          <w:sz w:val="24"/>
          <w:szCs w:val="24"/>
          <w:lang w:eastAsia="ru-RU"/>
        </w:rPr>
        <w:t>Целью программы</w:t>
      </w:r>
      <w:r w:rsidRPr="004D055D">
        <w:rPr>
          <w:color w:val="000000"/>
          <w:sz w:val="24"/>
          <w:szCs w:val="24"/>
          <w:lang w:eastAsia="ru-RU"/>
        </w:rPr>
        <w:t> является выстраивание стратегии сотрудничества между педагогами и родителями,  выработка единого взгляда семьи и ДОУ на сущность процессов воспитания</w:t>
      </w:r>
      <w:r>
        <w:rPr>
          <w:color w:val="000000"/>
          <w:sz w:val="24"/>
          <w:szCs w:val="24"/>
          <w:lang w:eastAsia="ru-RU"/>
        </w:rPr>
        <w:t xml:space="preserve"> и образования с целью создания </w:t>
      </w:r>
      <w:r w:rsidRPr="004D055D">
        <w:rPr>
          <w:color w:val="000000"/>
          <w:sz w:val="24"/>
          <w:szCs w:val="24"/>
          <w:lang w:eastAsia="ru-RU"/>
        </w:rPr>
        <w:t>оптимальных условий для развития личности ребенка.</w:t>
      </w:r>
      <w:r w:rsidRPr="004D055D">
        <w:rPr>
          <w:color w:val="000000"/>
          <w:sz w:val="24"/>
          <w:szCs w:val="24"/>
          <w:lang w:eastAsia="ru-RU"/>
        </w:rPr>
        <w:br/>
      </w:r>
      <w:r w:rsidRPr="004D055D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277C12" w:rsidRPr="004D055D" w:rsidRDefault="00277C12" w:rsidP="006B1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обеспечить единство воспитательных воздействий ДОУ и семьи;</w:t>
      </w:r>
    </w:p>
    <w:p w:rsidR="00277C12" w:rsidRPr="004D055D" w:rsidRDefault="00277C12" w:rsidP="006B189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способствовать просвещению родителей воспитанников (педагогические, психологические и правовые аспекты);</w:t>
      </w:r>
    </w:p>
    <w:p w:rsidR="00277C12" w:rsidRPr="004D055D" w:rsidRDefault="00277C12" w:rsidP="006B189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знакомить родителей с эффективными методами и приемами воспитания детей, оказывать практическую помощь семье;</w:t>
      </w:r>
    </w:p>
    <w:p w:rsidR="00277C12" w:rsidRPr="004D055D" w:rsidRDefault="00277C12" w:rsidP="006B189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приобщать родителей к активному участию в воспитательно-образовательном процессе и обогащению развивающей предметно-пространственной среды через внедрение нетрадиционных форм работы с семьей.</w:t>
      </w:r>
    </w:p>
    <w:p w:rsidR="00277C12" w:rsidRPr="004D055D" w:rsidRDefault="00277C12" w:rsidP="006B189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привлекать родителей к передаче положительного опыта семейного воспитания;</w:t>
      </w:r>
    </w:p>
    <w:p w:rsidR="00277C12" w:rsidRPr="004D055D" w:rsidRDefault="00277C12" w:rsidP="006B189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создавать атмосферу взаимопонимания, общности интересов, эмоционального комфорта.</w:t>
      </w:r>
    </w:p>
    <w:p w:rsidR="00277C12" w:rsidRPr="004D055D" w:rsidRDefault="00277C12" w:rsidP="007C6D28">
      <w:pPr>
        <w:widowControl/>
        <w:shd w:val="clear" w:color="auto" w:fill="FFFFFF"/>
        <w:autoSpaceDE/>
        <w:autoSpaceDN/>
        <w:spacing w:before="30" w:after="30"/>
        <w:ind w:left="720"/>
        <w:jc w:val="both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1.2.        Принципы реализации программы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      </w:t>
      </w:r>
      <w:r w:rsidRPr="004D055D">
        <w:rPr>
          <w:color w:val="000000"/>
          <w:sz w:val="24"/>
          <w:szCs w:val="24"/>
          <w:lang w:eastAsia="ru-RU"/>
        </w:rPr>
        <w:t>Основными принципами, определяющими концептуальные положения взаимодействия педагога и семьи воспитанника ДОУ по созданию единого пространства развития ребенка, являются следующие.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u w:val="single"/>
          <w:lang w:eastAsia="ru-RU"/>
        </w:rPr>
        <w:t>1. Принцип организующей роли педагогов</w:t>
      </w:r>
      <w:r w:rsidRPr="004D055D">
        <w:rPr>
          <w:color w:val="000000"/>
          <w:sz w:val="24"/>
          <w:szCs w:val="24"/>
          <w:lang w:eastAsia="ru-RU"/>
        </w:rPr>
        <w:t> (воспитатель выступает как организатор, проявляет инициативность; нацеливает родителей на роль полноправных союзников с педагогами в решении поставленных задач образования и воспитания детей).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u w:val="single"/>
          <w:lang w:eastAsia="ru-RU"/>
        </w:rPr>
        <w:t>2. Принцип преемственности, согласованных действий</w:t>
      </w:r>
      <w:r w:rsidRPr="004D055D">
        <w:rPr>
          <w:color w:val="000000"/>
          <w:sz w:val="24"/>
          <w:szCs w:val="24"/>
          <w:lang w:eastAsia="ru-RU"/>
        </w:rPr>
        <w:t> (согласованность воспитательных целей и задач, позиций обеих сторон, выстроенных по принципу единства, уважения и требований к ребенку).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u w:val="single"/>
          <w:lang w:eastAsia="ru-RU"/>
        </w:rPr>
        <w:t>3. Принцип сотрудничества педагогов и родителей.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u w:val="single"/>
          <w:lang w:eastAsia="ru-RU"/>
        </w:rPr>
        <w:t>4. Принцип гуманного подхода к выстраиванию взаимоотношений семьи и ДОУ</w:t>
      </w:r>
      <w:r w:rsidRPr="004D055D">
        <w:rPr>
          <w:color w:val="000000"/>
          <w:sz w:val="24"/>
          <w:szCs w:val="24"/>
          <w:lang w:eastAsia="ru-RU"/>
        </w:rPr>
        <w:t> (признание достоинства, свободы личности, терпимости к мнению другого).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u w:val="single"/>
          <w:lang w:eastAsia="ru-RU"/>
        </w:rPr>
        <w:t>5. Принцип открытости  и доверия</w:t>
      </w:r>
      <w:r w:rsidRPr="004D055D">
        <w:rPr>
          <w:color w:val="000000"/>
          <w:sz w:val="24"/>
          <w:szCs w:val="24"/>
          <w:lang w:eastAsia="ru-RU"/>
        </w:rPr>
        <w:t> (предоставление каждому родителю возможности знать и видеть, как развиваются и живут дети в детском саду).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6</w:t>
      </w:r>
      <w:r w:rsidRPr="004D055D">
        <w:rPr>
          <w:color w:val="000000"/>
          <w:sz w:val="24"/>
          <w:szCs w:val="24"/>
          <w:u w:val="single"/>
          <w:lang w:eastAsia="ru-RU"/>
        </w:rPr>
        <w:t>. Принцип индивидуального подхода </w:t>
      </w:r>
      <w:r w:rsidRPr="004D055D">
        <w:rPr>
          <w:color w:val="000000"/>
          <w:sz w:val="24"/>
          <w:szCs w:val="24"/>
          <w:lang w:eastAsia="ru-RU"/>
        </w:rPr>
        <w:t>предполагает учитывать особенности каждой семьи.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u w:val="single"/>
          <w:lang w:eastAsia="ru-RU"/>
        </w:rPr>
        <w:t>7. Принцип систематичности и последовательности (</w:t>
      </w:r>
      <w:r w:rsidRPr="004D055D">
        <w:rPr>
          <w:color w:val="000000"/>
          <w:sz w:val="24"/>
          <w:szCs w:val="24"/>
          <w:lang w:eastAsia="ru-RU"/>
        </w:rPr>
        <w:t>систематическое и последовательное формирование у родителей  психолого-педагогических знаний и навыков).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u w:val="single"/>
          <w:lang w:eastAsia="ru-RU"/>
        </w:rPr>
        <w:t>8. Принцип эффективности форм взаимодействия семьи и ДОУ (</w:t>
      </w:r>
      <w:r w:rsidRPr="004D055D">
        <w:rPr>
          <w:color w:val="000000"/>
          <w:sz w:val="24"/>
          <w:szCs w:val="24"/>
          <w:lang w:eastAsia="ru-RU"/>
        </w:rPr>
        <w:t>формы</w:t>
      </w:r>
      <w:r w:rsidRPr="004D055D">
        <w:rPr>
          <w:color w:val="000000"/>
          <w:sz w:val="24"/>
          <w:szCs w:val="24"/>
          <w:u w:val="single"/>
          <w:lang w:eastAsia="ru-RU"/>
        </w:rPr>
        <w:t> </w:t>
      </w:r>
      <w:r w:rsidRPr="004D055D">
        <w:rPr>
          <w:color w:val="000000"/>
          <w:sz w:val="24"/>
          <w:szCs w:val="24"/>
          <w:lang w:eastAsia="ru-RU"/>
        </w:rPr>
        <w:t>выбираются в соответствии с региональными, культурно-историческими, социально-экономическими, социально-психологическими условиями, интересами семьи, возможностями ДОУ и др.)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u w:val="single"/>
          <w:lang w:eastAsia="ru-RU"/>
        </w:rPr>
        <w:t>9. Принцип обратной связи </w:t>
      </w:r>
      <w:r w:rsidRPr="004D055D">
        <w:rPr>
          <w:color w:val="000000"/>
          <w:sz w:val="24"/>
          <w:szCs w:val="24"/>
          <w:lang w:eastAsia="ru-RU"/>
        </w:rPr>
        <w:t>(она необходима для того, чтобы изучить мнение родителей по разным вопросам воспитания, деятельности ДОУ).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1.3.        Ожидаемые результаты реализации программы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  Выбор определения критериев результативности исходит из цели и задач программы. Таким образом, ожидаемыми результатами программы являются:</w:t>
      </w:r>
    </w:p>
    <w:p w:rsidR="00277C12" w:rsidRPr="004D055D" w:rsidRDefault="00277C12" w:rsidP="006B189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создана прочная система взаимодействия ДОУ с семьей,  установлено единство с педагогами ДОУ в воспитании, обучении и развитии детей;</w:t>
      </w:r>
    </w:p>
    <w:p w:rsidR="00277C12" w:rsidRPr="004D055D" w:rsidRDefault="00277C12" w:rsidP="006B189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сформированы психолого-педагогическая культура родителей, теоретические знания и практические умения  по вопросам воспитания обучения  и развития детей;</w:t>
      </w:r>
    </w:p>
    <w:p w:rsidR="00277C12" w:rsidRPr="004D055D" w:rsidRDefault="00277C12" w:rsidP="006B189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сформирована  активная позиции родителей как субъектов воспитательно-образовательного процесса; развит интерес и желание участвовать в образовательном процессе ДОУ;</w:t>
      </w:r>
    </w:p>
    <w:p w:rsidR="00277C12" w:rsidRPr="004D055D" w:rsidRDefault="00277C12" w:rsidP="006B189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родители транслируют собственный положительный опыт семейного воспитания;</w:t>
      </w:r>
    </w:p>
    <w:p w:rsidR="00277C12" w:rsidRPr="004D055D" w:rsidRDefault="00277C12" w:rsidP="006B189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улучшен микроклимат внутри дошкольного коллектива, способствующий оптимизации воспитательно-образовательного процесса.</w:t>
      </w:r>
    </w:p>
    <w:p w:rsidR="00277C12" w:rsidRPr="004D055D" w:rsidRDefault="00277C12" w:rsidP="006B189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2. Содержательный раздел</w:t>
      </w:r>
    </w:p>
    <w:p w:rsidR="00277C12" w:rsidRPr="004D055D" w:rsidRDefault="00277C12" w:rsidP="006B18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2.1. Общая характеристика программы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  Реализация программы рассчитана на 2 года. Перспективное планирование обновляется ежегодно. Содержание программы реализуется через перспективное планирование, место реализации программы – детский сад.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  Основными исполнителями реализации программы являются воспитатели группы ДОУ. Также её участниками являются воспитанники и их родители, администрация ДОУ и специалисты ДОУ.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   Для реализации программы нет необходимости привлекать дополнительные кадровые и материально-технические ресурсы. Технологичность программы даёт возможность реализовывать ее в любом дошкольном образовательном учреждении. Данная программа открыта к изменениям и дополнениям.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2.2.Основные формы и направления работы по реализации программы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  Направления работы по вовлечению родителей в совместную деятельность с ДОУ:</w:t>
      </w:r>
    </w:p>
    <w:p w:rsidR="00277C12" w:rsidRPr="004D055D" w:rsidRDefault="00277C12" w:rsidP="006B189D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ind w:left="796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Информационно – аналитическое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Цель: изучение семьи ребенка, её статуса и потенциала; особенностей детско-родительских отношений, образовательных потребностей родителей; установление тесного контакта с ними для согласования воспитательного воздействия на ребенка.</w:t>
      </w:r>
    </w:p>
    <w:p w:rsidR="00277C12" w:rsidRPr="004D055D" w:rsidRDefault="00277C12" w:rsidP="006B189D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796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Познавательное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Цель:</w:t>
      </w:r>
      <w:r w:rsidRPr="004D055D">
        <w:rPr>
          <w:b/>
          <w:bCs/>
          <w:color w:val="000000"/>
          <w:sz w:val="24"/>
          <w:szCs w:val="24"/>
          <w:lang w:eastAsia="ru-RU"/>
        </w:rPr>
        <w:t> </w:t>
      </w:r>
      <w:r w:rsidRPr="004D055D">
        <w:rPr>
          <w:color w:val="000000"/>
          <w:sz w:val="24"/>
          <w:szCs w:val="24"/>
          <w:lang w:eastAsia="ru-RU"/>
        </w:rPr>
        <w:t>обогащение родителей знаниями в вопросах воспитания  и развития детей дошкольного возраста, обучение родителей методам и приемам взаимодействия с ребенком, повышение педагогической компетентности.</w:t>
      </w:r>
    </w:p>
    <w:p w:rsidR="00277C12" w:rsidRPr="004D055D" w:rsidRDefault="00277C12" w:rsidP="006B189D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796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Наглядно – информационное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Цель: информирование родителей о работе группы, предстоящей деятельности детей, о результатах работы; педагогическое просвещение родителей.</w:t>
      </w:r>
    </w:p>
    <w:p w:rsidR="00277C12" w:rsidRPr="004D055D" w:rsidRDefault="00277C12" w:rsidP="006B189D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30" w:after="30"/>
        <w:ind w:left="796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Организационно-методическое (досуговое)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Цель: способствовать вовлечению родителей  в педагогический процесс, развитие их творческой инициативы.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  В основу программы положена модель взаимодействия воспитателя с семьей. Содержание работы с родителями реализуется через разнообразные формы.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jc w:val="right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Таблица 1</w:t>
      </w:r>
    </w:p>
    <w:p w:rsidR="00277C12" w:rsidRPr="004D055D" w:rsidRDefault="00277C12" w:rsidP="006B189D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Основные формы работы с родителями при реализации программы</w:t>
      </w:r>
    </w:p>
    <w:tbl>
      <w:tblPr>
        <w:tblW w:w="10773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28"/>
        <w:gridCol w:w="3969"/>
        <w:gridCol w:w="2976"/>
      </w:tblGrid>
      <w:tr w:rsidR="00277C12" w:rsidRPr="004D055D" w:rsidTr="002D1CE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работы с родителями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Традиционные формы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Нетрадиционные формы</w:t>
            </w:r>
          </w:p>
        </w:tc>
      </w:tr>
      <w:tr w:rsidR="00277C12" w:rsidRPr="004D055D" w:rsidTr="002D1CE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277C12" w:rsidRPr="004D055D" w:rsidRDefault="00277C12" w:rsidP="00653C9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Социологический срез, опрос</w:t>
            </w:r>
          </w:p>
          <w:p w:rsidR="00277C12" w:rsidRPr="004D055D" w:rsidRDefault="00277C12" w:rsidP="00653C9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«Почта (телефон) доверия»</w:t>
            </w:r>
          </w:p>
        </w:tc>
      </w:tr>
      <w:tr w:rsidR="00277C12" w:rsidRPr="004D055D" w:rsidTr="002D1CE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Тематическая беседа</w:t>
            </w:r>
          </w:p>
          <w:p w:rsidR="00277C12" w:rsidRPr="004D055D" w:rsidRDefault="00277C12" w:rsidP="00653C9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Тренинг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Педагогическая гостиная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«Вечер вопрос и ответов»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:rsidR="00277C12" w:rsidRPr="004D055D" w:rsidRDefault="00277C12" w:rsidP="00FD3DB6">
            <w:pPr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 xml:space="preserve">Творческая мастерская </w:t>
            </w:r>
          </w:p>
        </w:tc>
      </w:tr>
      <w:tr w:rsidR="00277C12" w:rsidRPr="004D055D" w:rsidTr="002D1CE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Наглядно-информационные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Информационный стенд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Фотовыставка</w:t>
            </w:r>
          </w:p>
          <w:p w:rsidR="00277C12" w:rsidRPr="004D055D" w:rsidRDefault="00277C12" w:rsidP="00653C9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Брошюра, памятка, буклет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Сайт детского сада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Открытый просмотр занятий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277C12" w:rsidRPr="004D055D" w:rsidRDefault="00277C12" w:rsidP="00653C9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Видеоролик</w:t>
            </w:r>
          </w:p>
          <w:p w:rsidR="00277C12" w:rsidRPr="004D055D" w:rsidRDefault="00277C12" w:rsidP="00653C9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Выставка семейных газет и плакатов</w:t>
            </w:r>
          </w:p>
        </w:tc>
      </w:tr>
      <w:tr w:rsidR="00277C12" w:rsidRPr="004D055D" w:rsidTr="002D1CE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Досуговые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653C9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Совместный праздник, развлечение, утренник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12" w:rsidRPr="004D055D" w:rsidRDefault="00277C12" w:rsidP="00FD3D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Участие в конкурсах различного уровня, акциях, проектах</w:t>
            </w:r>
          </w:p>
          <w:p w:rsidR="00277C12" w:rsidRPr="004D055D" w:rsidRDefault="00277C12" w:rsidP="00653C9B">
            <w:pPr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055D">
              <w:rPr>
                <w:color w:val="000000"/>
                <w:sz w:val="24"/>
                <w:szCs w:val="24"/>
                <w:lang w:eastAsia="ru-RU"/>
              </w:rPr>
              <w:t>Совместная прогулка,  экскурсия</w:t>
            </w:r>
          </w:p>
        </w:tc>
      </w:tr>
    </w:tbl>
    <w:p w:rsidR="00277C12" w:rsidRPr="004D055D" w:rsidRDefault="00277C12" w:rsidP="006B189D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b/>
          <w:bCs/>
          <w:color w:val="000000"/>
          <w:sz w:val="24"/>
          <w:szCs w:val="24"/>
          <w:lang w:eastAsia="ru-RU"/>
        </w:rPr>
        <w:t>2.3. Этапы реализации программы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    Организация и проведение мероприятий по программе осуществляется в три этапа: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u w:val="single"/>
          <w:lang w:eastAsia="ru-RU"/>
        </w:rPr>
        <w:t>Первый этап – подготовительный (организационный), 1 месяц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Целью данного этапа является определение целей и форм взаимодействия между субъектами процесса; создание условий и подбор средств, ресурсов для эффективной реализации программы.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На данном этапе: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- изучается методическая литература по теме;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- планируется и подбирается тематика мероприятий с детьми и родителями на основе анкетирования;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- разрабатываются конспекты мероприятий, индивидуальных консультаций на актуальную тематику;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- подбираются видеоматериалы, презентации, фотоматериалы;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- изготавливаются наглядный и раздаточный материалы информационно - просветительской направленности (памятки, буклеты).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u w:val="single"/>
          <w:lang w:eastAsia="ru-RU"/>
        </w:rPr>
        <w:t>Второй этап – основной (практический), 9 месяцев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Его цель – реализация программ сотрудничества между всеми участниками образовательного процесса. 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u w:val="single"/>
          <w:lang w:eastAsia="ru-RU"/>
        </w:rPr>
        <w:t>Третий этап – заключительный , 2 месяца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D055D">
        <w:rPr>
          <w:color w:val="000000"/>
          <w:sz w:val="24"/>
          <w:szCs w:val="24"/>
          <w:lang w:eastAsia="ru-RU"/>
        </w:rPr>
        <w:t>Цель – подведение итогов социального партнерства, определение эффективности реализации программы посредством анализа; планирование и корректирование плана мероприятий на следующий год с учетом выявленных проблем и пожеланий участников.</w:t>
      </w: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77C12" w:rsidRPr="004D055D" w:rsidRDefault="00277C12" w:rsidP="006B18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p w:rsidR="00277C12" w:rsidRDefault="00277C12" w:rsidP="00D9498A"/>
    <w:p w:rsidR="00277C12" w:rsidRPr="00FE1900" w:rsidRDefault="00277C12" w:rsidP="00D9498A">
      <w:pPr>
        <w:spacing w:before="94"/>
        <w:ind w:left="107"/>
        <w:jc w:val="center"/>
        <w:rPr>
          <w:sz w:val="24"/>
        </w:rPr>
      </w:pPr>
      <w:r w:rsidRPr="00FE1900">
        <w:rPr>
          <w:sz w:val="24"/>
        </w:rPr>
        <w:t>Перспективный план взаимодействия с семьями воспитанников</w:t>
      </w:r>
    </w:p>
    <w:p w:rsidR="00277C12" w:rsidRPr="00FE1900" w:rsidRDefault="00277C12" w:rsidP="00D9498A">
      <w:pPr>
        <w:spacing w:before="94"/>
        <w:ind w:left="107"/>
        <w:jc w:val="center"/>
        <w:rPr>
          <w:sz w:val="24"/>
        </w:rPr>
      </w:pPr>
    </w:p>
    <w:p w:rsidR="00277C12" w:rsidRDefault="00277C12" w:rsidP="00D9498A">
      <w:pPr>
        <w:spacing w:before="94"/>
        <w:ind w:left="107"/>
        <w:jc w:val="center"/>
        <w:rPr>
          <w:sz w:val="24"/>
        </w:rPr>
      </w:pPr>
      <w:r w:rsidRPr="00FE1900">
        <w:rPr>
          <w:sz w:val="24"/>
        </w:rPr>
        <w:t>На 2022-2023 учебный год.</w:t>
      </w:r>
    </w:p>
    <w:p w:rsidR="00277C12" w:rsidRPr="00FE1900" w:rsidRDefault="00277C12" w:rsidP="00D9498A">
      <w:pPr>
        <w:spacing w:before="94"/>
        <w:ind w:left="107"/>
        <w:jc w:val="center"/>
        <w:rPr>
          <w:sz w:val="24"/>
        </w:rPr>
      </w:pPr>
    </w:p>
    <w:tbl>
      <w:tblPr>
        <w:tblW w:w="1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0"/>
        <w:gridCol w:w="2951"/>
        <w:gridCol w:w="2357"/>
        <w:gridCol w:w="1423"/>
        <w:gridCol w:w="2425"/>
      </w:tblGrid>
      <w:tr w:rsidR="00277C12" w:rsidRPr="00F24C0C" w:rsidTr="00547799">
        <w:tc>
          <w:tcPr>
            <w:tcW w:w="2030" w:type="dxa"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 xml:space="preserve">Направление </w:t>
            </w: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 xml:space="preserve">Название мероприятий 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 xml:space="preserve">Форма проведения 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 xml:space="preserve">Ответственные  </w:t>
            </w:r>
          </w:p>
        </w:tc>
      </w:tr>
      <w:tr w:rsidR="00277C12" w:rsidRPr="00F24C0C" w:rsidTr="00547799">
        <w:tc>
          <w:tcPr>
            <w:tcW w:w="2030" w:type="dxa"/>
            <w:vMerge w:val="restart"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 xml:space="preserve">Выстраивание позитивных детско-родительских отношений </w:t>
            </w: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 xml:space="preserve">Роль родителей в развитии ребенка и ошибки семейного воспитания 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 xml:space="preserve">Родительское собрание 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425" w:type="dxa"/>
            <w:vMerge w:val="restart"/>
            <w:vAlign w:val="center"/>
          </w:tcPr>
          <w:p w:rsidR="00277C12" w:rsidRPr="00F24C0C" w:rsidRDefault="00277C12" w:rsidP="00547799">
            <w:pPr>
              <w:spacing w:before="94"/>
              <w:ind w:right="55"/>
              <w:jc w:val="center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  <w:lang w:val="en-US"/>
              </w:rPr>
              <w:t>Воспитател</w:t>
            </w:r>
            <w:r w:rsidRPr="00F24C0C">
              <w:rPr>
                <w:sz w:val="24"/>
                <w:szCs w:val="24"/>
              </w:rPr>
              <w:t>ь                               группы</w:t>
            </w:r>
          </w:p>
        </w:tc>
      </w:tr>
      <w:tr w:rsidR="00277C12" w:rsidRPr="00F24C0C" w:rsidTr="00547799">
        <w:trPr>
          <w:trHeight w:val="1292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  <w:vAlign w:val="center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Минутка радости, удовольствия и пользы</w:t>
            </w:r>
          </w:p>
        </w:tc>
        <w:tc>
          <w:tcPr>
            <w:tcW w:w="2357" w:type="dxa"/>
            <w:vAlign w:val="center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Мастер-класс</w:t>
            </w:r>
          </w:p>
        </w:tc>
        <w:tc>
          <w:tcPr>
            <w:tcW w:w="1423" w:type="dxa"/>
            <w:vAlign w:val="center"/>
          </w:tcPr>
          <w:p w:rsidR="00277C12" w:rsidRPr="00F24C0C" w:rsidRDefault="00277C12" w:rsidP="00547799">
            <w:pPr>
              <w:spacing w:before="94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szCs w:val="24"/>
                <w:lang w:val="en-US"/>
              </w:rPr>
            </w:pP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3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Выстраивание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 xml:space="preserve">позитивных отношений 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родителей с детьми .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3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Презентация.</w:t>
            </w:r>
            <w:r w:rsidRPr="00F24C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3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  <w:lang w:val="en-US"/>
              </w:rPr>
              <w:t>Воспитател</w:t>
            </w:r>
            <w:r w:rsidRPr="00F24C0C">
              <w:rPr>
                <w:sz w:val="24"/>
                <w:szCs w:val="24"/>
              </w:rPr>
              <w:t>ь группы</w:t>
            </w: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3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 xml:space="preserve">О факторах, влияющих 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на</w:t>
            </w:r>
            <w:r w:rsidRPr="00F24C0C">
              <w:rPr>
                <w:spacing w:val="-2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здоровье</w:t>
            </w:r>
            <w:r w:rsidRPr="00F24C0C">
              <w:rPr>
                <w:spacing w:val="-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детей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3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Родительское собрание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3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3"/>
              <w:ind w:right="55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  <w:lang w:val="en-US"/>
              </w:rPr>
              <w:t>Воспитатель</w:t>
            </w:r>
            <w:r w:rsidRPr="00F24C0C">
              <w:rPr>
                <w:sz w:val="24"/>
                <w:szCs w:val="24"/>
              </w:rPr>
              <w:t xml:space="preserve"> группы</w:t>
            </w: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5"/>
              <w:ind w:right="87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Отец</w:t>
            </w:r>
            <w:r w:rsidRPr="00F24C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в</w:t>
            </w:r>
            <w:r w:rsidRPr="00F24C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воспитании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5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Папка -</w:t>
            </w:r>
            <w:r w:rsidRPr="00F24C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передвижка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5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spacing w:before="93"/>
              <w:ind w:right="55"/>
              <w:rPr>
                <w:sz w:val="24"/>
                <w:szCs w:val="24"/>
                <w:lang w:val="en-US"/>
              </w:rPr>
            </w:pP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3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Игра, как средство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выстраивания обучения и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развития</w:t>
            </w:r>
            <w:r w:rsidRPr="00F24C0C">
              <w:rPr>
                <w:spacing w:val="-3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ребенка</w:t>
            </w:r>
            <w:r w:rsidRPr="00F24C0C">
              <w:rPr>
                <w:spacing w:val="-4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в</w:t>
            </w:r>
            <w:r w:rsidRPr="00F24C0C">
              <w:rPr>
                <w:spacing w:val="-3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семье.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3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Круглый стол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3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2"/>
              <w:ind w:right="55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 xml:space="preserve">                                    Воспитатель группы</w:t>
            </w:r>
          </w:p>
        </w:tc>
      </w:tr>
      <w:tr w:rsidR="00277C12" w:rsidRPr="00F24C0C" w:rsidTr="00547799">
        <w:trPr>
          <w:trHeight w:val="1994"/>
        </w:trPr>
        <w:tc>
          <w:tcPr>
            <w:tcW w:w="2030" w:type="dxa"/>
            <w:vMerge w:val="restart"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«Мы</w:t>
            </w:r>
            <w:r w:rsidRPr="00F24C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дружная</w:t>
            </w:r>
            <w:r w:rsidRPr="00F24C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семья»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Мастер - класс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Изготовление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игрушки из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соленого теста,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рождественский</w:t>
            </w:r>
            <w:r w:rsidRPr="00F24C0C">
              <w:rPr>
                <w:spacing w:val="-58"/>
                <w:sz w:val="24"/>
                <w:szCs w:val="24"/>
              </w:rPr>
              <w:t xml:space="preserve">  </w:t>
            </w:r>
            <w:r w:rsidRPr="00F24C0C">
              <w:rPr>
                <w:sz w:val="24"/>
                <w:szCs w:val="24"/>
              </w:rPr>
              <w:t>венок</w:t>
            </w:r>
            <w:r w:rsidRPr="00F24C0C">
              <w:rPr>
                <w:spacing w:val="-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и т. д.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11.12.2022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Воспитатель группы</w:t>
            </w:r>
          </w:p>
          <w:p w:rsidR="00277C12" w:rsidRPr="00F24C0C" w:rsidRDefault="00277C12" w:rsidP="00547799">
            <w:pPr>
              <w:spacing w:before="41"/>
              <w:ind w:right="55"/>
              <w:rPr>
                <w:sz w:val="24"/>
                <w:szCs w:val="24"/>
                <w:lang w:val="en-US"/>
              </w:rPr>
            </w:pP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 w:line="273" w:lineRule="auto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Как раскрыть и развить</w:t>
            </w:r>
            <w:r w:rsidRPr="00F24C0C">
              <w:rPr>
                <w:spacing w:val="-58"/>
                <w:sz w:val="24"/>
                <w:szCs w:val="24"/>
              </w:rPr>
              <w:t xml:space="preserve">     </w:t>
            </w:r>
            <w:r w:rsidRPr="00F24C0C">
              <w:rPr>
                <w:sz w:val="24"/>
                <w:szCs w:val="24"/>
              </w:rPr>
              <w:t>таланты</w:t>
            </w:r>
            <w:r w:rsidRPr="00F24C0C">
              <w:rPr>
                <w:spacing w:val="-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ребенка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 w:line="273" w:lineRule="auto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Папка -</w:t>
            </w:r>
            <w:r w:rsidRPr="00F24C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передвижка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4"/>
                <w:szCs w:val="24"/>
                <w:lang w:val="en-US"/>
              </w:rPr>
            </w:pP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Каждый ребенок</w:t>
            </w:r>
            <w:r w:rsidRPr="00F24C0C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уникален».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Рекомендация к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просмотру</w:t>
            </w:r>
            <w:r w:rsidRPr="00F24C0C">
              <w:rPr>
                <w:spacing w:val="-14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видео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фильмов:</w:t>
            </w:r>
          </w:p>
          <w:p w:rsidR="00277C12" w:rsidRPr="00F24C0C" w:rsidRDefault="00277C12" w:rsidP="00547799">
            <w:pPr>
              <w:spacing w:before="100"/>
              <w:ind w:right="34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«Я</w:t>
            </w:r>
            <w:r w:rsidRPr="00F24C0C">
              <w:rPr>
                <w:spacing w:val="-2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-</w:t>
            </w:r>
            <w:r w:rsidRPr="00F24C0C">
              <w:rPr>
                <w:spacing w:val="-2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Сэм».</w:t>
            </w:r>
          </w:p>
          <w:p w:rsidR="00277C12" w:rsidRPr="00F24C0C" w:rsidRDefault="00277C12" w:rsidP="00547799">
            <w:pPr>
              <w:spacing w:before="141"/>
              <w:ind w:right="34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«Звезда</w:t>
            </w:r>
            <w:r w:rsidRPr="00F24C0C">
              <w:rPr>
                <w:spacing w:val="-4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на</w:t>
            </w:r>
            <w:r w:rsidRPr="00F24C0C">
              <w:rPr>
                <w:spacing w:val="-3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земле».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ind w:right="40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4"/>
                <w:szCs w:val="24"/>
              </w:rPr>
            </w:pPr>
          </w:p>
        </w:tc>
      </w:tr>
      <w:tr w:rsidR="00277C12" w:rsidRPr="00F24C0C" w:rsidTr="00547799">
        <w:tc>
          <w:tcPr>
            <w:tcW w:w="2030" w:type="dxa"/>
            <w:vMerge w:val="restart"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Разрешение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конфликтных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споров и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ситуаций в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семье</w:t>
            </w: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jc w:val="both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Как взаимодействовать с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ребенком в конфликтной</w:t>
            </w:r>
            <w:r w:rsidRPr="00F24C0C">
              <w:rPr>
                <w:spacing w:val="-58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ситуации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Индивидуальные</w:t>
            </w:r>
            <w:r w:rsidRPr="00F24C0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беседы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декабрь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6"/>
              <w:ind w:right="55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  <w:lang w:val="en-US"/>
              </w:rPr>
              <w:t>Воспитател</w:t>
            </w:r>
            <w:r w:rsidRPr="00F24C0C">
              <w:rPr>
                <w:sz w:val="24"/>
                <w:szCs w:val="24"/>
              </w:rPr>
              <w:t>ь</w:t>
            </w:r>
            <w:r w:rsidRPr="00F24C0C">
              <w:rPr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pacing w:val="-57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Дети нуждаются в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защите</w:t>
            </w:r>
            <w:r w:rsidRPr="00F24C0C">
              <w:rPr>
                <w:spacing w:val="-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взрослых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spacing w:before="96"/>
              <w:ind w:right="55"/>
              <w:rPr>
                <w:sz w:val="24"/>
                <w:szCs w:val="24"/>
                <w:lang w:val="en-US"/>
              </w:rPr>
            </w:pP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«Посеешь привычку –</w:t>
            </w:r>
            <w:r w:rsidRPr="00F24C0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пожнешь</w:t>
            </w:r>
            <w:r w:rsidRPr="00F24C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характер»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Папка -</w:t>
            </w:r>
            <w:r w:rsidRPr="00F24C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передвижка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4"/>
              <w:ind w:right="-87"/>
              <w:rPr>
                <w:spacing w:val="-57"/>
                <w:sz w:val="24"/>
                <w:szCs w:val="24"/>
              </w:rPr>
            </w:pPr>
            <w:r w:rsidRPr="00F24C0C">
              <w:rPr>
                <w:sz w:val="24"/>
                <w:szCs w:val="24"/>
                <w:lang w:val="en-US"/>
              </w:rPr>
              <w:t>Воспитатель группы</w:t>
            </w:r>
          </w:p>
          <w:p w:rsidR="00277C12" w:rsidRPr="00F24C0C" w:rsidRDefault="00277C12" w:rsidP="00547799">
            <w:pPr>
              <w:spacing w:before="94"/>
              <w:ind w:right="-87"/>
              <w:rPr>
                <w:sz w:val="24"/>
                <w:szCs w:val="24"/>
              </w:rPr>
            </w:pP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Бить</w:t>
            </w:r>
            <w:r w:rsidRPr="00F24C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или</w:t>
            </w:r>
            <w:r w:rsidRPr="00F24C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не</w:t>
            </w:r>
            <w:r w:rsidRPr="00F24C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бить?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4"/>
                <w:szCs w:val="24"/>
                <w:lang w:val="en-US"/>
              </w:rPr>
            </w:pP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«Почему возникают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конфликты в семье и как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их</w:t>
            </w:r>
            <w:r w:rsidRPr="00F24C0C">
              <w:rPr>
                <w:spacing w:val="-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разрешать»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Семинар -</w:t>
            </w:r>
            <w:r w:rsidRPr="00F24C0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практикум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02.12.2022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6"/>
              <w:ind w:right="55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Воспитатель группы</w:t>
            </w:r>
          </w:p>
          <w:p w:rsidR="00277C12" w:rsidRPr="00F24C0C" w:rsidRDefault="00277C12" w:rsidP="00547799">
            <w:pPr>
              <w:spacing w:before="41"/>
              <w:ind w:right="55"/>
              <w:rPr>
                <w:sz w:val="24"/>
                <w:szCs w:val="24"/>
                <w:lang w:val="en-US"/>
              </w:rPr>
            </w:pP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«Решение</w:t>
            </w:r>
            <w:r w:rsidRPr="00F24C0C">
              <w:rPr>
                <w:spacing w:val="-4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конфликтов»</w:t>
            </w:r>
          </w:p>
          <w:p w:rsidR="00277C12" w:rsidRPr="00F24C0C" w:rsidRDefault="00277C12" w:rsidP="00547799">
            <w:pPr>
              <w:spacing w:before="142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«Позитивные</w:t>
            </w:r>
            <w:r w:rsidRPr="00F24C0C">
              <w:rPr>
                <w:spacing w:val="-15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способы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разрешения</w:t>
            </w:r>
          </w:p>
          <w:p w:rsidR="00277C12" w:rsidRPr="00F24C0C" w:rsidRDefault="00277C12" w:rsidP="00547799">
            <w:pPr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конфликтных ситуаций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между</w:t>
            </w:r>
            <w:r w:rsidRPr="00F24C0C">
              <w:rPr>
                <w:spacing w:val="-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родителями и</w:t>
            </w:r>
          </w:p>
          <w:p w:rsidR="00277C12" w:rsidRPr="00F24C0C" w:rsidRDefault="00277C12" w:rsidP="00547799">
            <w:pPr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детьми»</w:t>
            </w:r>
          </w:p>
          <w:p w:rsidR="00277C12" w:rsidRPr="00F24C0C" w:rsidRDefault="00277C12" w:rsidP="00547799">
            <w:pPr>
              <w:spacing w:before="142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«Современные гаджеты в</w:t>
            </w:r>
            <w:r w:rsidRPr="00F24C0C">
              <w:rPr>
                <w:spacing w:val="-57"/>
                <w:sz w:val="24"/>
                <w:szCs w:val="24"/>
              </w:rPr>
              <w:t xml:space="preserve">   </w:t>
            </w:r>
            <w:r w:rsidRPr="00F24C0C">
              <w:rPr>
                <w:sz w:val="24"/>
                <w:szCs w:val="24"/>
              </w:rPr>
              <w:t>жизни ребенка, польза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или вред?»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Информирование,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памятка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для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родителей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(законных</w:t>
            </w:r>
          </w:p>
          <w:p w:rsidR="00277C12" w:rsidRPr="00F24C0C" w:rsidRDefault="00277C12" w:rsidP="00547799">
            <w:pPr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</w:rPr>
              <w:t>представителей).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Практика.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Декабрь.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  <w:lang w:val="en-US"/>
              </w:rPr>
              <w:t>Воспитател</w:t>
            </w:r>
            <w:r w:rsidRPr="00F24C0C">
              <w:rPr>
                <w:sz w:val="24"/>
                <w:szCs w:val="24"/>
              </w:rPr>
              <w:t>ь группы</w:t>
            </w: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«Решение детских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конфликтов: учим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ребенка мирным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способам»</w:t>
            </w:r>
          </w:p>
          <w:p w:rsidR="00277C12" w:rsidRPr="00F24C0C" w:rsidRDefault="00277C12" w:rsidP="00547799">
            <w:pPr>
              <w:spacing w:before="99" w:line="278" w:lineRule="auto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«Игры и упражнения для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коррекции</w:t>
            </w:r>
            <w:r w:rsidRPr="00F24C0C">
              <w:rPr>
                <w:spacing w:val="-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поведения</w:t>
            </w:r>
          </w:p>
          <w:p w:rsidR="00277C12" w:rsidRPr="00F24C0C" w:rsidRDefault="00277C12" w:rsidP="00547799">
            <w:pPr>
              <w:spacing w:line="272" w:lineRule="exact"/>
              <w:ind w:right="87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детей</w:t>
            </w:r>
            <w:r w:rsidRPr="00F24C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склонных к</w:t>
            </w:r>
          </w:p>
          <w:p w:rsidR="00277C12" w:rsidRPr="00F24C0C" w:rsidRDefault="00277C12" w:rsidP="00547799">
            <w:pPr>
              <w:spacing w:before="41"/>
              <w:ind w:right="87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агрессии»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Памятки,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консультации,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брошюры</w:t>
            </w:r>
          </w:p>
          <w:p w:rsidR="00277C12" w:rsidRPr="00F24C0C" w:rsidRDefault="00277C12" w:rsidP="00547799">
            <w:pPr>
              <w:spacing w:before="100"/>
              <w:ind w:right="34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Декабрь.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line="275" w:lineRule="exact"/>
              <w:ind w:right="55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 xml:space="preserve">                                     Воспитатель группы</w:t>
            </w:r>
          </w:p>
        </w:tc>
      </w:tr>
      <w:tr w:rsidR="00277C12" w:rsidRPr="00F24C0C" w:rsidTr="00547799">
        <w:tc>
          <w:tcPr>
            <w:tcW w:w="2030" w:type="dxa"/>
            <w:vMerge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 w:line="273" w:lineRule="auto"/>
              <w:ind w:right="87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Поощрять или</w:t>
            </w:r>
            <w:r w:rsidRPr="00F24C0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наказывать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Круглый</w:t>
            </w:r>
            <w:r w:rsidRPr="00F24C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стол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6" w:line="273" w:lineRule="auto"/>
              <w:ind w:right="55"/>
              <w:rPr>
                <w:spacing w:val="-57"/>
                <w:sz w:val="24"/>
                <w:szCs w:val="24"/>
              </w:rPr>
            </w:pPr>
            <w:r w:rsidRPr="00F24C0C">
              <w:rPr>
                <w:sz w:val="24"/>
                <w:szCs w:val="24"/>
                <w:lang w:val="en-US"/>
              </w:rPr>
              <w:t>Воспитател</w:t>
            </w:r>
            <w:r w:rsidRPr="00F24C0C">
              <w:rPr>
                <w:sz w:val="24"/>
                <w:szCs w:val="24"/>
              </w:rPr>
              <w:t>ь</w:t>
            </w:r>
            <w:r w:rsidRPr="00F24C0C">
              <w:rPr>
                <w:spacing w:val="-57"/>
                <w:sz w:val="24"/>
                <w:szCs w:val="24"/>
                <w:lang w:val="en-US"/>
              </w:rPr>
              <w:t xml:space="preserve"> </w:t>
            </w:r>
          </w:p>
          <w:p w:rsidR="00277C12" w:rsidRPr="00F24C0C" w:rsidRDefault="00277C12" w:rsidP="00547799">
            <w:pPr>
              <w:spacing w:before="96" w:line="273" w:lineRule="auto"/>
              <w:ind w:right="55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szCs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1468"/>
        </w:trPr>
        <w:tc>
          <w:tcPr>
            <w:tcW w:w="2030" w:type="dxa"/>
            <w:vMerge w:val="restart"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Профилактика</w:t>
            </w:r>
            <w:r w:rsidRPr="00F24C0C">
              <w:rPr>
                <w:spacing w:val="-57"/>
                <w:sz w:val="24"/>
                <w:szCs w:val="24"/>
              </w:rPr>
              <w:t xml:space="preserve">    </w:t>
            </w:r>
            <w:r w:rsidRPr="00F24C0C">
              <w:rPr>
                <w:sz w:val="24"/>
                <w:szCs w:val="24"/>
              </w:rPr>
              <w:t>семейного</w:t>
            </w:r>
          </w:p>
          <w:p w:rsidR="00277C12" w:rsidRPr="00F24C0C" w:rsidRDefault="00277C12" w:rsidP="00547799">
            <w:pPr>
              <w:ind w:right="113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 xml:space="preserve">Неблагополучия </w:t>
            </w:r>
            <w:r w:rsidRPr="00F24C0C">
              <w:rPr>
                <w:spacing w:val="-57"/>
                <w:sz w:val="24"/>
                <w:szCs w:val="24"/>
              </w:rPr>
              <w:t xml:space="preserve">  </w:t>
            </w:r>
            <w:r w:rsidRPr="00F24C0C">
              <w:rPr>
                <w:sz w:val="24"/>
                <w:szCs w:val="24"/>
              </w:rPr>
              <w:t>и социального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сиротства</w:t>
            </w: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Факторы, влияющие на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психологическое</w:t>
            </w:r>
          </w:p>
          <w:p w:rsidR="00277C12" w:rsidRPr="00F24C0C" w:rsidRDefault="00277C12" w:rsidP="00547799">
            <w:pPr>
              <w:spacing w:line="278" w:lineRule="auto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благополучие ребенка в</w:t>
            </w:r>
            <w:r w:rsidRPr="00F24C0C">
              <w:rPr>
                <w:spacing w:val="-57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семье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Беседы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  <w:lang w:val="en-US"/>
              </w:rPr>
              <w:t>Воспитател</w:t>
            </w:r>
            <w:r w:rsidRPr="00F24C0C">
              <w:rPr>
                <w:sz w:val="24"/>
                <w:szCs w:val="24"/>
              </w:rPr>
              <w:t>ь</w:t>
            </w:r>
            <w:r w:rsidRPr="00F24C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pacing w:val="-5"/>
                <w:sz w:val="24"/>
                <w:szCs w:val="24"/>
              </w:rPr>
              <w:t>группы</w:t>
            </w:r>
          </w:p>
        </w:tc>
      </w:tr>
      <w:tr w:rsidR="00277C12" w:rsidRPr="00F24C0C" w:rsidTr="00547799">
        <w:trPr>
          <w:trHeight w:val="1154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Опасности</w:t>
            </w:r>
          </w:p>
          <w:p w:rsidR="00277C12" w:rsidRPr="00F24C0C" w:rsidRDefault="00277C12" w:rsidP="00547799">
            <w:pPr>
              <w:spacing w:before="41"/>
              <w:ind w:right="87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бесконтрольного</w:t>
            </w:r>
            <w:r w:rsidRPr="00F24C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pacing w:val="-1"/>
                <w:sz w:val="24"/>
                <w:szCs w:val="24"/>
                <w:lang w:val="en-US"/>
              </w:rPr>
              <w:t>времяпрепровождения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Памятки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4"/>
                <w:szCs w:val="24"/>
                <w:lang w:val="en-US"/>
              </w:rPr>
            </w:pPr>
          </w:p>
        </w:tc>
      </w:tr>
      <w:tr w:rsidR="00277C12" w:rsidRPr="00F24C0C" w:rsidTr="00547799">
        <w:trPr>
          <w:trHeight w:val="1151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Как образ жизни семьи</w:t>
            </w:r>
            <w:r w:rsidRPr="00F24C0C">
              <w:rPr>
                <w:spacing w:val="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 xml:space="preserve">воздействует на здоровье </w:t>
            </w:r>
            <w:r w:rsidRPr="00F24C0C">
              <w:rPr>
                <w:spacing w:val="-58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ребенка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4"/>
                <w:szCs w:val="24"/>
                <w:lang w:val="en-US"/>
              </w:rPr>
            </w:pPr>
          </w:p>
        </w:tc>
      </w:tr>
      <w:tr w:rsidR="00277C12" w:rsidRPr="00F24C0C" w:rsidTr="00547799">
        <w:trPr>
          <w:trHeight w:val="835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ind w:right="87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</w:rPr>
              <w:t>Чем занять ребенка дома</w:t>
            </w:r>
            <w:r w:rsidRPr="00F24C0C">
              <w:rPr>
                <w:spacing w:val="-57"/>
                <w:sz w:val="24"/>
                <w:szCs w:val="24"/>
              </w:rPr>
              <w:t xml:space="preserve">  </w:t>
            </w:r>
            <w:r w:rsidRPr="00F24C0C">
              <w:rPr>
                <w:sz w:val="24"/>
                <w:szCs w:val="24"/>
              </w:rPr>
              <w:t>в</w:t>
            </w:r>
            <w:r w:rsidRPr="00F24C0C">
              <w:rPr>
                <w:spacing w:val="-1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выходные</w:t>
            </w:r>
            <w:r w:rsidRPr="00F24C0C">
              <w:rPr>
                <w:spacing w:val="-2"/>
                <w:sz w:val="24"/>
                <w:szCs w:val="24"/>
              </w:rPr>
              <w:t xml:space="preserve"> </w:t>
            </w:r>
            <w:r w:rsidRPr="00F24C0C">
              <w:rPr>
                <w:sz w:val="24"/>
                <w:szCs w:val="24"/>
              </w:rPr>
              <w:t>дни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Индивидуальные</w:t>
            </w:r>
            <w:r w:rsidRPr="00F24C0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z w:val="24"/>
                <w:szCs w:val="24"/>
                <w:lang w:val="en-US"/>
              </w:rPr>
              <w:t>беседы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szCs w:val="24"/>
              </w:rPr>
            </w:pPr>
            <w:r w:rsidRPr="00F24C0C">
              <w:rPr>
                <w:sz w:val="24"/>
                <w:szCs w:val="24"/>
                <w:lang w:val="en-US"/>
              </w:rPr>
              <w:t>Во</w:t>
            </w:r>
            <w:r w:rsidRPr="00F24C0C">
              <w:rPr>
                <w:sz w:val="24"/>
                <w:szCs w:val="24"/>
              </w:rPr>
              <w:t>спитатель</w:t>
            </w:r>
            <w:r w:rsidRPr="00F24C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24C0C">
              <w:rPr>
                <w:spacing w:val="-1"/>
                <w:sz w:val="24"/>
                <w:szCs w:val="24"/>
              </w:rPr>
              <w:t>группы</w:t>
            </w:r>
          </w:p>
        </w:tc>
      </w:tr>
      <w:tr w:rsidR="00277C12" w:rsidRPr="00F24C0C" w:rsidTr="00547799">
        <w:trPr>
          <w:trHeight w:val="1888"/>
        </w:trPr>
        <w:tc>
          <w:tcPr>
            <w:tcW w:w="2030" w:type="dxa"/>
            <w:vMerge w:val="restart"/>
          </w:tcPr>
          <w:p w:rsidR="00277C12" w:rsidRPr="00F24C0C" w:rsidRDefault="00277C12" w:rsidP="00547799">
            <w:pPr>
              <w:ind w:right="113"/>
              <w:rPr>
                <w:sz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Верны ли мои методы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воспитания?</w:t>
            </w:r>
          </w:p>
          <w:p w:rsidR="00277C12" w:rsidRPr="00F24C0C" w:rsidRDefault="00277C12" w:rsidP="00547799">
            <w:pPr>
              <w:spacing w:before="100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Мудрость родительской</w:t>
            </w:r>
            <w:r w:rsidRPr="00F24C0C">
              <w:rPr>
                <w:spacing w:val="-58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любви.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Индивид.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консультации.</w:t>
            </w:r>
          </w:p>
          <w:p w:rsidR="00277C12" w:rsidRPr="00F24C0C" w:rsidRDefault="00277C12" w:rsidP="00547799">
            <w:pPr>
              <w:spacing w:before="100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Буклеты.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pacing w:val="-1"/>
                <w:sz w:val="24"/>
              </w:rPr>
              <w:t>Оформление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стендов.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 течение</w:t>
            </w:r>
            <w:r w:rsidRPr="00F24C0C">
              <w:rPr>
                <w:spacing w:val="-58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года.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6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</w:t>
            </w:r>
            <w:r w:rsidRPr="00F24C0C">
              <w:rPr>
                <w:sz w:val="24"/>
              </w:rPr>
              <w:t>тель группы</w:t>
            </w:r>
          </w:p>
        </w:tc>
      </w:tr>
      <w:tr w:rsidR="00277C12" w:rsidRPr="00F24C0C" w:rsidTr="00547799">
        <w:trPr>
          <w:trHeight w:val="1151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Опасные</w:t>
            </w:r>
            <w:r w:rsidRPr="00F24C0C">
              <w:rPr>
                <w:spacing w:val="-9"/>
                <w:sz w:val="24"/>
              </w:rPr>
              <w:t xml:space="preserve"> </w:t>
            </w:r>
            <w:r w:rsidRPr="00F24C0C">
              <w:rPr>
                <w:sz w:val="24"/>
              </w:rPr>
              <w:t>предметы</w:t>
            </w:r>
            <w:r w:rsidRPr="00F24C0C">
              <w:rPr>
                <w:spacing w:val="-7"/>
                <w:sz w:val="24"/>
              </w:rPr>
              <w:t xml:space="preserve"> </w:t>
            </w:r>
            <w:r w:rsidRPr="00F24C0C">
              <w:rPr>
                <w:sz w:val="24"/>
              </w:rPr>
              <w:t>или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не оставляйте ребенка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одного дома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Папка -</w:t>
            </w:r>
            <w:r w:rsidRPr="00F24C0C">
              <w:rPr>
                <w:spacing w:val="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передвижка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Февраль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  <w:r w:rsidRPr="00F24C0C">
              <w:rPr>
                <w:spacing w:val="-7"/>
                <w:sz w:val="24"/>
              </w:rPr>
              <w:t>гоуппы</w:t>
            </w:r>
          </w:p>
        </w:tc>
      </w:tr>
      <w:tr w:rsidR="00277C12" w:rsidRPr="00F24C0C" w:rsidTr="00547799">
        <w:trPr>
          <w:trHeight w:val="1154"/>
        </w:trPr>
        <w:tc>
          <w:tcPr>
            <w:tcW w:w="2030" w:type="dxa"/>
            <w:vMerge w:val="restart"/>
          </w:tcPr>
          <w:p w:rsidR="00277C12" w:rsidRPr="00F24C0C" w:rsidRDefault="00277C12" w:rsidP="00547799">
            <w:pPr>
              <w:spacing w:before="97"/>
              <w:ind w:right="113"/>
              <w:rPr>
                <w:sz w:val="24"/>
              </w:rPr>
            </w:pPr>
            <w:r w:rsidRPr="00F24C0C">
              <w:rPr>
                <w:spacing w:val="-1"/>
                <w:sz w:val="24"/>
              </w:rPr>
              <w:t>Повышение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уровня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правовой</w:t>
            </w:r>
          </w:p>
          <w:p w:rsidR="00277C12" w:rsidRPr="00F24C0C" w:rsidRDefault="00277C12" w:rsidP="00547799">
            <w:pPr>
              <w:ind w:right="113"/>
              <w:rPr>
                <w:sz w:val="24"/>
              </w:rPr>
            </w:pPr>
            <w:r w:rsidRPr="00F24C0C">
              <w:rPr>
                <w:sz w:val="24"/>
              </w:rPr>
              <w:t>культуры в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области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семейного</w:t>
            </w:r>
            <w:r w:rsidRPr="00F24C0C">
              <w:rPr>
                <w:spacing w:val="-14"/>
                <w:sz w:val="24"/>
              </w:rPr>
              <w:t xml:space="preserve"> </w:t>
            </w:r>
            <w:r w:rsidRPr="00F24C0C">
              <w:rPr>
                <w:sz w:val="24"/>
              </w:rPr>
              <w:t>права</w:t>
            </w:r>
          </w:p>
          <w:p w:rsidR="00277C12" w:rsidRPr="00F24C0C" w:rsidRDefault="00277C12" w:rsidP="00547799">
            <w:pPr>
              <w:ind w:right="113"/>
              <w:rPr>
                <w:sz w:val="2"/>
                <w:szCs w:val="2"/>
              </w:rPr>
            </w:pPr>
          </w:p>
          <w:p w:rsidR="00277C12" w:rsidRPr="00F24C0C" w:rsidRDefault="00277C12" w:rsidP="00547799">
            <w:pPr>
              <w:rPr>
                <w:sz w:val="2"/>
                <w:szCs w:val="2"/>
              </w:rPr>
            </w:pPr>
          </w:p>
          <w:p w:rsidR="00277C12" w:rsidRPr="00F24C0C" w:rsidRDefault="00277C12" w:rsidP="00547799">
            <w:pPr>
              <w:rPr>
                <w:sz w:val="2"/>
                <w:szCs w:val="2"/>
              </w:rPr>
            </w:pPr>
          </w:p>
          <w:p w:rsidR="00277C12" w:rsidRPr="00F24C0C" w:rsidRDefault="00277C12" w:rsidP="00547799">
            <w:pPr>
              <w:rPr>
                <w:sz w:val="24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7"/>
              <w:ind w:right="-55"/>
              <w:rPr>
                <w:sz w:val="24"/>
              </w:rPr>
            </w:pPr>
            <w:r w:rsidRPr="00F24C0C">
              <w:rPr>
                <w:sz w:val="24"/>
              </w:rPr>
              <w:t>Ответственность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родителей за обеспечение</w:t>
            </w:r>
            <w:r w:rsidRPr="00F24C0C">
              <w:rPr>
                <w:spacing w:val="-57"/>
                <w:sz w:val="24"/>
              </w:rPr>
              <w:t xml:space="preserve">    </w:t>
            </w:r>
            <w:r w:rsidRPr="00F24C0C">
              <w:rPr>
                <w:sz w:val="24"/>
              </w:rPr>
              <w:t>прав</w:t>
            </w:r>
            <w:r w:rsidRPr="00F24C0C">
              <w:rPr>
                <w:spacing w:val="-2"/>
                <w:sz w:val="24"/>
              </w:rPr>
              <w:t xml:space="preserve"> </w:t>
            </w:r>
            <w:r w:rsidRPr="00F24C0C">
              <w:rPr>
                <w:sz w:val="24"/>
              </w:rPr>
              <w:t>детей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7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Лекторий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7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Декабрь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7"/>
              <w:ind w:right="55"/>
              <w:rPr>
                <w:sz w:val="24"/>
              </w:rPr>
            </w:pPr>
            <w:r w:rsidRPr="00F24C0C">
              <w:rPr>
                <w:spacing w:val="-1"/>
                <w:sz w:val="24"/>
              </w:rPr>
              <w:t>Педагоги</w:t>
            </w:r>
          </w:p>
        </w:tc>
      </w:tr>
      <w:tr w:rsidR="00277C12" w:rsidRPr="00F24C0C" w:rsidTr="00547799">
        <w:trPr>
          <w:trHeight w:val="930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Ребенок и дорога.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Правила поведения на</w:t>
            </w:r>
            <w:r w:rsidRPr="00F24C0C">
              <w:rPr>
                <w:spacing w:val="-58"/>
                <w:sz w:val="24"/>
              </w:rPr>
              <w:t xml:space="preserve"> </w:t>
            </w:r>
            <w:r w:rsidRPr="00F24C0C">
              <w:rPr>
                <w:sz w:val="24"/>
              </w:rPr>
              <w:t>улицах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города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Май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 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1788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Юридическая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ответственность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родителей</w:t>
            </w:r>
            <w:r w:rsidRPr="00F24C0C">
              <w:rPr>
                <w:spacing w:val="-5"/>
                <w:sz w:val="24"/>
              </w:rPr>
              <w:t xml:space="preserve"> </w:t>
            </w:r>
            <w:r w:rsidRPr="00F24C0C">
              <w:rPr>
                <w:sz w:val="24"/>
              </w:rPr>
              <w:t>за</w:t>
            </w:r>
            <w:r w:rsidRPr="00F24C0C">
              <w:rPr>
                <w:spacing w:val="-5"/>
                <w:sz w:val="24"/>
              </w:rPr>
              <w:t xml:space="preserve"> </w:t>
            </w:r>
            <w:r w:rsidRPr="00F24C0C">
              <w:rPr>
                <w:sz w:val="24"/>
              </w:rPr>
              <w:t>воспитание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и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образование</w:t>
            </w:r>
            <w:r w:rsidRPr="00F24C0C">
              <w:rPr>
                <w:spacing w:val="-2"/>
                <w:sz w:val="24"/>
              </w:rPr>
              <w:t xml:space="preserve"> </w:t>
            </w:r>
            <w:r w:rsidRPr="00F24C0C">
              <w:rPr>
                <w:sz w:val="24"/>
              </w:rPr>
              <w:t>своих</w:t>
            </w:r>
          </w:p>
          <w:p w:rsidR="00277C12" w:rsidRPr="00F24C0C" w:rsidRDefault="00277C12" w:rsidP="00547799">
            <w:pPr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детей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Презентация.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Памятка для</w:t>
            </w:r>
            <w:r w:rsidRPr="00F24C0C">
              <w:rPr>
                <w:spacing w:val="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родителей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Декабрь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 xml:space="preserve">ь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</w:p>
        </w:tc>
      </w:tr>
      <w:tr w:rsidR="00277C12" w:rsidRPr="00F24C0C" w:rsidTr="00547799">
        <w:trPr>
          <w:trHeight w:val="931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Дети нуждаются в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защите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взрослых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Беседы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Декабрь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spacing w:before="94"/>
              <w:ind w:right="55"/>
              <w:rPr>
                <w:sz w:val="2"/>
                <w:szCs w:val="2"/>
                <w:lang w:val="en-US"/>
              </w:rPr>
            </w:pPr>
          </w:p>
        </w:tc>
      </w:tr>
      <w:tr w:rsidR="00277C12" w:rsidRPr="00F24C0C" w:rsidTr="00547799">
        <w:trPr>
          <w:trHeight w:val="930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Закон</w:t>
            </w:r>
            <w:r w:rsidRPr="00F24C0C">
              <w:rPr>
                <w:spacing w:val="-3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и</w:t>
            </w:r>
            <w:r w:rsidRPr="00F24C0C">
              <w:rPr>
                <w:spacing w:val="-2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ответственность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Апрель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spacing w:before="94"/>
              <w:ind w:right="55"/>
              <w:rPr>
                <w:sz w:val="2"/>
                <w:szCs w:val="2"/>
                <w:lang w:val="en-US"/>
              </w:rPr>
            </w:pPr>
          </w:p>
        </w:tc>
      </w:tr>
      <w:tr w:rsidR="00277C12" w:rsidRPr="00F24C0C" w:rsidTr="00547799">
        <w:trPr>
          <w:trHeight w:val="928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Режим будущего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первоклассника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Беседы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Февраль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</w:p>
        </w:tc>
      </w:tr>
      <w:tr w:rsidR="00277C12" w:rsidRPr="00F24C0C" w:rsidTr="00547799">
        <w:trPr>
          <w:trHeight w:val="931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Почитайте детям о</w:t>
            </w:r>
            <w:r w:rsidRPr="00F24C0C">
              <w:rPr>
                <w:spacing w:val="-58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правах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Март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"/>
                <w:szCs w:val="2"/>
                <w:lang w:val="en-US"/>
              </w:rPr>
            </w:pPr>
          </w:p>
        </w:tc>
      </w:tr>
      <w:tr w:rsidR="00277C12" w:rsidRPr="00F24C0C" w:rsidTr="00547799">
        <w:trPr>
          <w:trHeight w:val="1153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jc w:val="both"/>
              <w:rPr>
                <w:sz w:val="24"/>
              </w:rPr>
            </w:pPr>
            <w:r w:rsidRPr="00F24C0C">
              <w:rPr>
                <w:sz w:val="24"/>
              </w:rPr>
              <w:t>Профилактика детского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дорожно-транспортного</w:t>
            </w:r>
            <w:r w:rsidRPr="00F24C0C">
              <w:rPr>
                <w:spacing w:val="-58"/>
                <w:sz w:val="24"/>
              </w:rPr>
              <w:t xml:space="preserve"> </w:t>
            </w:r>
            <w:r w:rsidRPr="00F24C0C">
              <w:rPr>
                <w:sz w:val="24"/>
              </w:rPr>
              <w:t>травматизма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Апрель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pacing w:val="-57"/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  <w:r w:rsidRPr="00F24C0C">
              <w:rPr>
                <w:spacing w:val="-57"/>
                <w:sz w:val="24"/>
                <w:lang w:val="en-US"/>
              </w:rPr>
              <w:t xml:space="preserve">   </w:t>
            </w:r>
          </w:p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928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Роль</w:t>
            </w:r>
            <w:r w:rsidRPr="00F24C0C">
              <w:rPr>
                <w:spacing w:val="-3"/>
                <w:sz w:val="24"/>
              </w:rPr>
              <w:t xml:space="preserve"> </w:t>
            </w:r>
            <w:r w:rsidRPr="00F24C0C">
              <w:rPr>
                <w:sz w:val="24"/>
              </w:rPr>
              <w:t>семьи</w:t>
            </w:r>
            <w:r w:rsidRPr="00F24C0C">
              <w:rPr>
                <w:spacing w:val="-3"/>
                <w:sz w:val="24"/>
              </w:rPr>
              <w:t xml:space="preserve"> </w:t>
            </w:r>
            <w:r w:rsidRPr="00F24C0C">
              <w:rPr>
                <w:sz w:val="24"/>
              </w:rPr>
              <w:t>в</w:t>
            </w:r>
            <w:r w:rsidRPr="00F24C0C">
              <w:rPr>
                <w:spacing w:val="-4"/>
                <w:sz w:val="24"/>
              </w:rPr>
              <w:t xml:space="preserve"> </w:t>
            </w:r>
            <w:r w:rsidRPr="00F24C0C">
              <w:rPr>
                <w:sz w:val="24"/>
              </w:rPr>
              <w:t xml:space="preserve">воспитании 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грамотного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пешехода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Информация на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стенде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Апрель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  <w:r w:rsidRPr="00F24C0C">
              <w:rPr>
                <w:sz w:val="24"/>
                <w:lang w:val="en-US"/>
              </w:rPr>
              <w:t xml:space="preserve"> 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3155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Знакомство с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Конвенцией о правах</w:t>
            </w:r>
            <w:r w:rsidRPr="00F24C0C">
              <w:rPr>
                <w:spacing w:val="-58"/>
                <w:sz w:val="24"/>
              </w:rPr>
              <w:t xml:space="preserve"> </w:t>
            </w:r>
            <w:r w:rsidRPr="00F24C0C">
              <w:rPr>
                <w:sz w:val="24"/>
              </w:rPr>
              <w:t>ребенка.</w:t>
            </w:r>
          </w:p>
          <w:p w:rsidR="00277C12" w:rsidRPr="00F24C0C" w:rsidRDefault="00277C12" w:rsidP="00547799">
            <w:pPr>
              <w:spacing w:before="102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Жестокое обращение с</w:t>
            </w:r>
            <w:r w:rsidRPr="00F24C0C">
              <w:rPr>
                <w:spacing w:val="-58"/>
                <w:sz w:val="24"/>
              </w:rPr>
              <w:t xml:space="preserve"> </w:t>
            </w:r>
            <w:r w:rsidRPr="00F24C0C">
              <w:rPr>
                <w:sz w:val="24"/>
              </w:rPr>
              <w:t>детьми:</w:t>
            </w:r>
            <w:r w:rsidRPr="00F24C0C">
              <w:rPr>
                <w:spacing w:val="-2"/>
                <w:sz w:val="24"/>
              </w:rPr>
              <w:t xml:space="preserve"> </w:t>
            </w:r>
            <w:r w:rsidRPr="00F24C0C">
              <w:rPr>
                <w:sz w:val="24"/>
              </w:rPr>
              <w:t>что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это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такое?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Оформление</w:t>
            </w:r>
          </w:p>
          <w:p w:rsidR="00277C12" w:rsidRPr="00F24C0C" w:rsidRDefault="00277C12" w:rsidP="00547799">
            <w:pPr>
              <w:spacing w:before="41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информационных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стендов.</w:t>
            </w:r>
          </w:p>
          <w:p w:rsidR="00277C12" w:rsidRPr="00F24C0C" w:rsidRDefault="00277C12" w:rsidP="00547799">
            <w:pPr>
              <w:spacing w:before="102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Памятки -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брошюры.</w:t>
            </w:r>
          </w:p>
          <w:p w:rsidR="00277C12" w:rsidRPr="00F24C0C" w:rsidRDefault="00277C12" w:rsidP="00547799">
            <w:pPr>
              <w:spacing w:before="100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Беседа с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родителями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(законными</w:t>
            </w:r>
          </w:p>
          <w:p w:rsidR="00277C12" w:rsidRPr="00F24C0C" w:rsidRDefault="00277C12" w:rsidP="00547799">
            <w:pPr>
              <w:spacing w:line="274" w:lineRule="exact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представителями).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Март-</w:t>
            </w:r>
            <w:r w:rsidRPr="00F24C0C">
              <w:rPr>
                <w:spacing w:val="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Апрель.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  <w:r w:rsidRPr="00F24C0C">
              <w:rPr>
                <w:sz w:val="24"/>
                <w:lang w:val="en-US"/>
              </w:rPr>
              <w:t xml:space="preserve"> 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930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Права и обязанности</w:t>
            </w:r>
            <w:r w:rsidRPr="00F24C0C">
              <w:rPr>
                <w:spacing w:val="-58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родителей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Март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</w:p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</w:p>
        </w:tc>
      </w:tr>
      <w:tr w:rsidR="00277C12" w:rsidRPr="00F24C0C" w:rsidTr="00547799">
        <w:trPr>
          <w:trHeight w:val="834"/>
        </w:trPr>
        <w:tc>
          <w:tcPr>
            <w:tcW w:w="2030" w:type="dxa"/>
            <w:vMerge w:val="restart"/>
          </w:tcPr>
          <w:p w:rsidR="00277C12" w:rsidRPr="00F24C0C" w:rsidRDefault="00277C12" w:rsidP="00547799">
            <w:pPr>
              <w:spacing w:before="94"/>
              <w:ind w:right="113"/>
              <w:rPr>
                <w:sz w:val="24"/>
              </w:rPr>
            </w:pPr>
            <w:r w:rsidRPr="00F24C0C">
              <w:rPr>
                <w:sz w:val="24"/>
              </w:rPr>
              <w:t>Формирование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и повышение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экономической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грамотности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семьи</w:t>
            </w: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Как можно экономить</w:t>
            </w:r>
            <w:r w:rsidRPr="00F24C0C">
              <w:rPr>
                <w:spacing w:val="-58"/>
                <w:sz w:val="24"/>
              </w:rPr>
              <w:t xml:space="preserve"> </w:t>
            </w:r>
            <w:r w:rsidRPr="00F24C0C">
              <w:rPr>
                <w:sz w:val="24"/>
              </w:rPr>
              <w:t>деньги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в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семье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Памятка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Декабрь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</w:p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pacing w:val="-57"/>
                <w:sz w:val="24"/>
                <w:lang w:val="en-US"/>
              </w:rPr>
              <w:t xml:space="preserve"> 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834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</w:t>
            </w:r>
            <w:r w:rsidRPr="00F24C0C">
              <w:rPr>
                <w:spacing w:val="-2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магазин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</w:t>
            </w:r>
            <w:r w:rsidRPr="00F24C0C">
              <w:rPr>
                <w:spacing w:val="-3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ребенком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Папка -</w:t>
            </w:r>
            <w:r w:rsidRPr="00F24C0C">
              <w:rPr>
                <w:spacing w:val="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передвижка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Январь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  <w:r w:rsidRPr="00F24C0C">
              <w:rPr>
                <w:sz w:val="24"/>
                <w:lang w:val="en-US"/>
              </w:rPr>
              <w:t xml:space="preserve"> 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834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Что</w:t>
            </w:r>
            <w:r w:rsidRPr="00F24C0C">
              <w:rPr>
                <w:spacing w:val="-8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такое</w:t>
            </w:r>
            <w:r w:rsidRPr="00F24C0C">
              <w:rPr>
                <w:spacing w:val="-8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семейный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бюджет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Родительский</w:t>
            </w:r>
            <w:r w:rsidRPr="00F24C0C">
              <w:rPr>
                <w:spacing w:val="-2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час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Апрель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</w:p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2104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Формирование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элементарных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математических</w:t>
            </w:r>
          </w:p>
          <w:p w:rsidR="00277C12" w:rsidRPr="00F24C0C" w:rsidRDefault="00277C12" w:rsidP="00547799">
            <w:pPr>
              <w:spacing w:before="1"/>
              <w:ind w:right="87"/>
              <w:jc w:val="both"/>
              <w:rPr>
                <w:sz w:val="24"/>
              </w:rPr>
            </w:pPr>
            <w:r w:rsidRPr="00F24C0C">
              <w:rPr>
                <w:sz w:val="24"/>
              </w:rPr>
              <w:t>представлений у детей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старшего дошкольного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возраста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Январь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 xml:space="preserve">ь </w:t>
            </w:r>
            <w:r w:rsidRPr="00F24C0C">
              <w:rPr>
                <w:sz w:val="24"/>
                <w:lang w:val="en-US"/>
              </w:rPr>
              <w:t xml:space="preserve"> 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группы</w:t>
            </w:r>
          </w:p>
        </w:tc>
      </w:tr>
      <w:tr w:rsidR="00277C12" w:rsidRPr="00F24C0C" w:rsidTr="00547799">
        <w:trPr>
          <w:trHeight w:val="835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Устами</w:t>
            </w:r>
            <w:r w:rsidRPr="00F24C0C">
              <w:rPr>
                <w:spacing w:val="-3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младенца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pacing w:val="-1"/>
                <w:sz w:val="24"/>
                <w:lang w:val="en-US"/>
              </w:rPr>
              <w:t>Интерактивный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практикум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Январь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  <w:r w:rsidRPr="00F24C0C">
              <w:rPr>
                <w:sz w:val="24"/>
                <w:lang w:val="en-US"/>
              </w:rPr>
              <w:t xml:space="preserve"> 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518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Как</w:t>
            </w:r>
            <w:r w:rsidRPr="00F24C0C">
              <w:rPr>
                <w:spacing w:val="-2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накопить</w:t>
            </w:r>
            <w:r w:rsidRPr="00F24C0C">
              <w:rPr>
                <w:spacing w:val="-3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на</w:t>
            </w:r>
            <w:r w:rsidRPr="00F24C0C">
              <w:rPr>
                <w:spacing w:val="-2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мечту?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Совместный</w:t>
            </w:r>
            <w:r w:rsidRPr="00F24C0C">
              <w:rPr>
                <w:spacing w:val="-2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досуг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Февраль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6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Воспитатели</w:t>
            </w:r>
            <w:r w:rsidRPr="00F24C0C">
              <w:rPr>
                <w:spacing w:val="-57"/>
                <w:sz w:val="24"/>
                <w:lang w:val="en-US"/>
              </w:rPr>
              <w:t xml:space="preserve">  </w:t>
            </w:r>
            <w:r w:rsidRPr="00F24C0C">
              <w:rPr>
                <w:spacing w:val="-57"/>
                <w:sz w:val="24"/>
              </w:rPr>
              <w:t>ь</w:t>
            </w:r>
          </w:p>
          <w:p w:rsidR="00277C12" w:rsidRPr="00F24C0C" w:rsidRDefault="00277C12" w:rsidP="00547799">
            <w:pPr>
              <w:spacing w:before="96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834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Моя бабушка -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коллекционер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pacing w:val="-1"/>
                <w:sz w:val="24"/>
                <w:lang w:val="en-US"/>
              </w:rPr>
              <w:t>Тематическая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встреча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Март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"/>
                <w:szCs w:val="2"/>
                <w:lang w:val="en-US"/>
              </w:rPr>
            </w:pPr>
          </w:p>
        </w:tc>
      </w:tr>
      <w:tr w:rsidR="00277C12" w:rsidRPr="00F24C0C" w:rsidTr="00547799">
        <w:trPr>
          <w:trHeight w:val="1569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D9498A">
            <w:pPr>
              <w:numPr>
                <w:ilvl w:val="0"/>
                <w:numId w:val="12"/>
              </w:numPr>
              <w:tabs>
                <w:tab w:val="left" w:pos="343"/>
              </w:tabs>
              <w:spacing w:before="94"/>
              <w:ind w:left="107" w:right="87" w:hanging="241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«Доходы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и</w:t>
            </w:r>
            <w:r w:rsidRPr="00F24C0C">
              <w:rPr>
                <w:spacing w:val="-2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расходы»</w:t>
            </w:r>
          </w:p>
          <w:p w:rsidR="00277C12" w:rsidRPr="00F24C0C" w:rsidRDefault="00277C12" w:rsidP="00D9498A">
            <w:pPr>
              <w:numPr>
                <w:ilvl w:val="0"/>
                <w:numId w:val="12"/>
              </w:numPr>
              <w:tabs>
                <w:tab w:val="left" w:pos="343"/>
              </w:tabs>
              <w:spacing w:before="141"/>
              <w:ind w:left="107" w:right="87" w:hanging="241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«Азбука</w:t>
            </w:r>
            <w:r w:rsidRPr="00F24C0C">
              <w:rPr>
                <w:spacing w:val="-2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финансов»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pStyle w:val="ListParagraph"/>
              <w:numPr>
                <w:ilvl w:val="0"/>
                <w:numId w:val="11"/>
              </w:numPr>
              <w:tabs>
                <w:tab w:val="left" w:pos="122"/>
              </w:tabs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Викторина</w:t>
            </w:r>
          </w:p>
          <w:p w:rsidR="00277C12" w:rsidRPr="00F24C0C" w:rsidRDefault="00277C12" w:rsidP="00D9498A">
            <w:pPr>
              <w:numPr>
                <w:ilvl w:val="0"/>
                <w:numId w:val="11"/>
              </w:numPr>
              <w:tabs>
                <w:tab w:val="left" w:pos="122"/>
              </w:tabs>
              <w:spacing w:before="141"/>
              <w:ind w:left="107" w:right="34"/>
              <w:rPr>
                <w:sz w:val="24"/>
              </w:rPr>
            </w:pPr>
            <w:r w:rsidRPr="00F24C0C">
              <w:rPr>
                <w:sz w:val="24"/>
              </w:rPr>
              <w:t>Деловая игра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для родителей и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детей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06.04.2023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pacing w:val="-57"/>
                <w:sz w:val="24"/>
              </w:rPr>
              <w:t xml:space="preserve">   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2623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Формирование базовой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экономической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грамотности, и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экономической</w:t>
            </w:r>
            <w:r w:rsidRPr="00F24C0C">
              <w:rPr>
                <w:spacing w:val="-9"/>
                <w:sz w:val="24"/>
              </w:rPr>
              <w:t xml:space="preserve"> </w:t>
            </w:r>
            <w:r w:rsidRPr="00F24C0C">
              <w:rPr>
                <w:sz w:val="24"/>
              </w:rPr>
              <w:t xml:space="preserve">культуры 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родителей.</w:t>
            </w:r>
          </w:p>
          <w:p w:rsidR="00277C12" w:rsidRPr="00F24C0C" w:rsidRDefault="00277C12" w:rsidP="00547799">
            <w:pPr>
              <w:spacing w:before="100"/>
              <w:ind w:right="87"/>
              <w:rPr>
                <w:sz w:val="24"/>
              </w:rPr>
            </w:pPr>
            <w:r w:rsidRPr="00F24C0C">
              <w:rPr>
                <w:sz w:val="24"/>
              </w:rPr>
              <w:t>«Что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я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экономлю,</w:t>
            </w:r>
          </w:p>
          <w:p w:rsidR="00277C12" w:rsidRPr="00F24C0C" w:rsidRDefault="00277C12" w:rsidP="00547799">
            <w:pPr>
              <w:spacing w:before="142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берегу</w:t>
            </w:r>
            <w:r w:rsidRPr="00F24C0C">
              <w:rPr>
                <w:spacing w:val="-4"/>
                <w:sz w:val="24"/>
              </w:rPr>
              <w:t xml:space="preserve"> </w:t>
            </w:r>
            <w:r w:rsidRPr="00F24C0C">
              <w:rPr>
                <w:sz w:val="24"/>
              </w:rPr>
              <w:t>дома».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Оформление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pacing w:val="-1"/>
                <w:sz w:val="24"/>
              </w:rPr>
              <w:t>тематического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стенда.</w:t>
            </w:r>
          </w:p>
          <w:p w:rsidR="00277C12" w:rsidRPr="00F24C0C" w:rsidRDefault="00277C12" w:rsidP="00547799">
            <w:pPr>
              <w:spacing w:before="101" w:line="273" w:lineRule="auto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Папка-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передвижка.</w:t>
            </w:r>
          </w:p>
          <w:p w:rsidR="00277C12" w:rsidRPr="00F24C0C" w:rsidRDefault="00277C12" w:rsidP="00547799">
            <w:pPr>
              <w:spacing w:before="105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Изготовление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групповой</w:t>
            </w:r>
            <w:r w:rsidRPr="00F24C0C">
              <w:rPr>
                <w:spacing w:val="-13"/>
                <w:sz w:val="24"/>
              </w:rPr>
              <w:t xml:space="preserve"> </w:t>
            </w:r>
            <w:r w:rsidRPr="00F24C0C">
              <w:rPr>
                <w:sz w:val="24"/>
              </w:rPr>
              <w:t>газеты.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Январь-</w:t>
            </w:r>
            <w:r w:rsidRPr="00F24C0C">
              <w:rPr>
                <w:spacing w:val="1"/>
                <w:sz w:val="24"/>
                <w:lang w:val="en-US"/>
              </w:rPr>
              <w:t xml:space="preserve"> </w:t>
            </w:r>
            <w:r w:rsidRPr="00F24C0C">
              <w:rPr>
                <w:spacing w:val="-1"/>
                <w:sz w:val="24"/>
                <w:lang w:val="en-US"/>
              </w:rPr>
              <w:t>Февраль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</w:p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834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Финансовая</w:t>
            </w:r>
            <w:r w:rsidRPr="00F24C0C">
              <w:rPr>
                <w:spacing w:val="-14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грамотность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дошкольников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Май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Воспитате</w:t>
            </w:r>
            <w:r w:rsidRPr="00F24C0C">
              <w:rPr>
                <w:sz w:val="24"/>
              </w:rPr>
              <w:t>ль</w:t>
            </w:r>
          </w:p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1787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«Игровое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взаимодействие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родителей с детьми по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финансовой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грамотности»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Рекомендации по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играм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Март</w:t>
            </w:r>
            <w:r w:rsidRPr="00F24C0C">
              <w:rPr>
                <w:spacing w:val="-15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–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апрель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line="275" w:lineRule="exact"/>
              <w:ind w:right="55"/>
              <w:rPr>
                <w:sz w:val="24"/>
              </w:rPr>
            </w:pPr>
            <w:r w:rsidRPr="00F24C0C">
              <w:rPr>
                <w:sz w:val="24"/>
                <w:lang w:val="en-US"/>
              </w:rPr>
              <w:t xml:space="preserve">Воспитатель </w:t>
            </w:r>
            <w:r w:rsidRPr="00F24C0C">
              <w:rPr>
                <w:sz w:val="24"/>
              </w:rPr>
              <w:t xml:space="preserve"> группы</w:t>
            </w:r>
          </w:p>
        </w:tc>
      </w:tr>
      <w:tr w:rsidR="00277C12" w:rsidRPr="00F24C0C" w:rsidTr="00547799">
        <w:trPr>
          <w:trHeight w:val="834"/>
        </w:trPr>
        <w:tc>
          <w:tcPr>
            <w:tcW w:w="2030" w:type="dxa"/>
            <w:vMerge w:val="restart"/>
          </w:tcPr>
          <w:p w:rsidR="00277C12" w:rsidRPr="00F24C0C" w:rsidRDefault="00277C12" w:rsidP="00547799">
            <w:pPr>
              <w:spacing w:before="94"/>
              <w:rPr>
                <w:sz w:val="24"/>
              </w:rPr>
            </w:pPr>
            <w:r w:rsidRPr="00F24C0C">
              <w:rPr>
                <w:sz w:val="24"/>
              </w:rPr>
              <w:t>Формирование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ответственности</w:t>
            </w:r>
            <w:r w:rsidRPr="00F24C0C">
              <w:rPr>
                <w:spacing w:val="-58"/>
                <w:sz w:val="24"/>
              </w:rPr>
              <w:t xml:space="preserve">   </w:t>
            </w:r>
            <w:r w:rsidRPr="00F24C0C">
              <w:rPr>
                <w:sz w:val="24"/>
              </w:rPr>
              <w:t>и позитивной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родительской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позиции</w:t>
            </w: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pacing w:val="-58"/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Как воспитать успешного</w:t>
            </w:r>
            <w:r w:rsidRPr="00F24C0C">
              <w:rPr>
                <w:spacing w:val="-58"/>
                <w:sz w:val="24"/>
                <w:lang w:val="en-US"/>
              </w:rPr>
              <w:t xml:space="preserve">  </w:t>
            </w:r>
          </w:p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человека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Семинар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Март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 xml:space="preserve">ь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1151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Родительская любовь и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ее</w:t>
            </w:r>
            <w:r w:rsidRPr="00F24C0C">
              <w:rPr>
                <w:spacing w:val="-2"/>
                <w:sz w:val="24"/>
              </w:rPr>
              <w:t xml:space="preserve"> </w:t>
            </w:r>
            <w:r w:rsidRPr="00F24C0C">
              <w:rPr>
                <w:sz w:val="24"/>
              </w:rPr>
              <w:t>роль в</w:t>
            </w:r>
            <w:r w:rsidRPr="00F24C0C">
              <w:rPr>
                <w:spacing w:val="-2"/>
                <w:sz w:val="24"/>
              </w:rPr>
              <w:t xml:space="preserve"> </w:t>
            </w:r>
            <w:r w:rsidRPr="00F24C0C">
              <w:rPr>
                <w:sz w:val="24"/>
              </w:rPr>
              <w:t>воспитании</w:t>
            </w:r>
          </w:p>
          <w:p w:rsidR="00277C12" w:rsidRPr="00F24C0C" w:rsidRDefault="00277C12" w:rsidP="00547799">
            <w:pPr>
              <w:spacing w:line="275" w:lineRule="exact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детей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Родительское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собрание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Январь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"/>
                <w:szCs w:val="2"/>
                <w:lang w:val="en-US"/>
              </w:rPr>
            </w:pPr>
          </w:p>
        </w:tc>
      </w:tr>
      <w:tr w:rsidR="00277C12" w:rsidRPr="00F24C0C" w:rsidTr="00547799">
        <w:trPr>
          <w:trHeight w:val="835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Личная безопасность и</w:t>
            </w:r>
            <w:r w:rsidRPr="00F24C0C">
              <w:rPr>
                <w:spacing w:val="-58"/>
                <w:sz w:val="24"/>
              </w:rPr>
              <w:t xml:space="preserve"> </w:t>
            </w:r>
            <w:r w:rsidRPr="00F24C0C">
              <w:rPr>
                <w:sz w:val="24"/>
              </w:rPr>
              <w:t>ваш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ребенок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Родительское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собрание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Май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"/>
                <w:szCs w:val="2"/>
                <w:lang w:val="en-US"/>
              </w:rPr>
            </w:pPr>
          </w:p>
        </w:tc>
      </w:tr>
      <w:tr w:rsidR="00277C12" w:rsidRPr="00F24C0C" w:rsidTr="00547799">
        <w:trPr>
          <w:trHeight w:val="1471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Формы и методы работы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с родителями детей с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ограниченными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возможностями</w:t>
            </w:r>
            <w:r w:rsidRPr="00F24C0C">
              <w:rPr>
                <w:spacing w:val="-14"/>
                <w:sz w:val="24"/>
              </w:rPr>
              <w:t xml:space="preserve"> </w:t>
            </w:r>
            <w:r w:rsidRPr="00F24C0C">
              <w:rPr>
                <w:sz w:val="24"/>
              </w:rPr>
              <w:t>здоровья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Групповое</w:t>
            </w:r>
            <w:r w:rsidRPr="00F24C0C">
              <w:rPr>
                <w:spacing w:val="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родительское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собрание.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Февраль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6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 xml:space="preserve">ь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835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Как научить ребенка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дружить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Родительское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собрание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Январь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6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  <w:r w:rsidRPr="00F24C0C">
              <w:rPr>
                <w:sz w:val="24"/>
                <w:lang w:val="en-US"/>
              </w:rPr>
              <w:t xml:space="preserve"> 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834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-55"/>
              <w:rPr>
                <w:spacing w:val="-58"/>
                <w:sz w:val="24"/>
              </w:rPr>
            </w:pPr>
            <w:r w:rsidRPr="00F24C0C">
              <w:rPr>
                <w:sz w:val="24"/>
              </w:rPr>
              <w:t>Посеять в детских душах</w:t>
            </w:r>
            <w:r w:rsidRPr="00F24C0C">
              <w:rPr>
                <w:spacing w:val="-58"/>
                <w:sz w:val="24"/>
              </w:rPr>
              <w:t xml:space="preserve">   </w:t>
            </w:r>
            <w:r w:rsidRPr="00F24C0C">
              <w:rPr>
                <w:sz w:val="24"/>
              </w:rPr>
              <w:t>доброту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Семинар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Март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"/>
                <w:szCs w:val="2"/>
                <w:lang w:val="en-US"/>
              </w:rPr>
            </w:pPr>
          </w:p>
        </w:tc>
      </w:tr>
      <w:tr w:rsidR="00277C12" w:rsidRPr="00F24C0C" w:rsidTr="00547799">
        <w:trPr>
          <w:trHeight w:val="834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Эффективное общение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родителей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с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детьми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Родительское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собрание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Май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"/>
                <w:szCs w:val="2"/>
                <w:lang w:val="en-US"/>
              </w:rPr>
            </w:pPr>
          </w:p>
        </w:tc>
      </w:tr>
      <w:tr w:rsidR="00277C12" w:rsidRPr="00F24C0C" w:rsidTr="00547799">
        <w:trPr>
          <w:trHeight w:val="1153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Осторожно – Грипп.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Симптомы данного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заболевания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 w:line="273" w:lineRule="auto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Папка -</w:t>
            </w:r>
            <w:r w:rsidRPr="00F24C0C">
              <w:rPr>
                <w:spacing w:val="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передвижка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Декабрь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6" w:line="273" w:lineRule="auto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  <w:r w:rsidRPr="00F24C0C">
              <w:rPr>
                <w:sz w:val="24"/>
                <w:lang w:val="en-US"/>
              </w:rPr>
              <w:t xml:space="preserve"> 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546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Осторожно!</w:t>
            </w:r>
            <w:r w:rsidRPr="00F24C0C">
              <w:rPr>
                <w:spacing w:val="-3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Горка!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Инструктажи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Декабрь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"/>
                <w:szCs w:val="2"/>
                <w:lang w:val="en-US"/>
              </w:rPr>
            </w:pPr>
          </w:p>
        </w:tc>
      </w:tr>
      <w:tr w:rsidR="00277C12" w:rsidRPr="00F24C0C" w:rsidTr="00547799">
        <w:trPr>
          <w:trHeight w:val="2104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-55"/>
              <w:rPr>
                <w:sz w:val="24"/>
              </w:rPr>
            </w:pPr>
            <w:r w:rsidRPr="00F24C0C">
              <w:rPr>
                <w:sz w:val="24"/>
              </w:rPr>
              <w:t>1.«Умелые руки»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Пополнить</w:t>
            </w:r>
            <w:r w:rsidRPr="00F24C0C">
              <w:rPr>
                <w:spacing w:val="-9"/>
                <w:sz w:val="24"/>
              </w:rPr>
              <w:t xml:space="preserve"> </w:t>
            </w:r>
            <w:r w:rsidRPr="00F24C0C">
              <w:rPr>
                <w:sz w:val="24"/>
              </w:rPr>
              <w:t>развивающую</w:t>
            </w:r>
            <w:r w:rsidRPr="00F24C0C">
              <w:rPr>
                <w:spacing w:val="-57"/>
                <w:sz w:val="24"/>
              </w:rPr>
              <w:t xml:space="preserve">  </w:t>
            </w:r>
            <w:r w:rsidRPr="00F24C0C">
              <w:rPr>
                <w:sz w:val="24"/>
              </w:rPr>
              <w:t>среду</w:t>
            </w:r>
            <w:r w:rsidRPr="00F24C0C">
              <w:rPr>
                <w:spacing w:val="10"/>
                <w:sz w:val="24"/>
              </w:rPr>
              <w:t xml:space="preserve"> </w:t>
            </w:r>
            <w:r w:rsidRPr="00F24C0C">
              <w:rPr>
                <w:sz w:val="24"/>
              </w:rPr>
              <w:t>в</w:t>
            </w:r>
            <w:r w:rsidRPr="00F24C0C">
              <w:rPr>
                <w:spacing w:val="10"/>
                <w:sz w:val="24"/>
              </w:rPr>
              <w:t xml:space="preserve"> </w:t>
            </w:r>
            <w:r w:rsidRPr="00F24C0C">
              <w:rPr>
                <w:sz w:val="24"/>
              </w:rPr>
              <w:t>группе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 xml:space="preserve">(родители) </w:t>
            </w:r>
          </w:p>
          <w:p w:rsidR="00277C12" w:rsidRPr="00F24C0C" w:rsidRDefault="00277C12" w:rsidP="00547799">
            <w:pPr>
              <w:spacing w:before="94"/>
              <w:ind w:right="-55"/>
              <w:rPr>
                <w:sz w:val="24"/>
              </w:rPr>
            </w:pPr>
            <w:r w:rsidRPr="00F24C0C">
              <w:rPr>
                <w:sz w:val="24"/>
              </w:rPr>
              <w:t>2. Неразлучные друзья –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взрослые</w:t>
            </w:r>
            <w:r w:rsidRPr="00F24C0C">
              <w:rPr>
                <w:spacing w:val="-3"/>
                <w:sz w:val="24"/>
              </w:rPr>
              <w:t xml:space="preserve"> </w:t>
            </w:r>
            <w:r w:rsidRPr="00F24C0C">
              <w:rPr>
                <w:sz w:val="24"/>
              </w:rPr>
              <w:t>и дети</w:t>
            </w:r>
          </w:p>
        </w:tc>
        <w:tc>
          <w:tcPr>
            <w:tcW w:w="2357" w:type="dxa"/>
          </w:tcPr>
          <w:p w:rsidR="00277C12" w:rsidRPr="00F24C0C" w:rsidRDefault="00277C12" w:rsidP="00D9498A">
            <w:pPr>
              <w:numPr>
                <w:ilvl w:val="0"/>
                <w:numId w:val="10"/>
              </w:numPr>
              <w:tabs>
                <w:tab w:val="left" w:pos="347"/>
              </w:tabs>
              <w:spacing w:before="94"/>
              <w:ind w:left="107"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Выставка</w:t>
            </w:r>
          </w:p>
          <w:p w:rsidR="00277C12" w:rsidRPr="00F24C0C" w:rsidRDefault="00277C12" w:rsidP="00D9498A">
            <w:pPr>
              <w:numPr>
                <w:ilvl w:val="0"/>
                <w:numId w:val="10"/>
              </w:numPr>
              <w:tabs>
                <w:tab w:val="left" w:pos="347"/>
              </w:tabs>
              <w:spacing w:before="141"/>
              <w:ind w:left="107"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Выпуск</w:t>
            </w:r>
            <w:r w:rsidRPr="00F24C0C">
              <w:rPr>
                <w:spacing w:val="-2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газеты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Декабрь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</w:rPr>
            </w:pPr>
            <w:r w:rsidRPr="00F24C0C">
              <w:rPr>
                <w:sz w:val="24"/>
                <w:lang w:val="en-US"/>
              </w:rPr>
              <w:t>Педагоги</w:t>
            </w:r>
            <w:r w:rsidRPr="00F24C0C">
              <w:rPr>
                <w:spacing w:val="-5"/>
                <w:sz w:val="24"/>
                <w:lang w:val="en-US"/>
              </w:rPr>
              <w:t xml:space="preserve"> </w:t>
            </w:r>
          </w:p>
          <w:p w:rsidR="00277C12" w:rsidRPr="00F24C0C" w:rsidRDefault="00277C12" w:rsidP="00547799">
            <w:pPr>
              <w:spacing w:before="41"/>
              <w:ind w:right="55"/>
              <w:rPr>
                <w:sz w:val="24"/>
                <w:lang w:val="en-US"/>
              </w:rPr>
            </w:pPr>
          </w:p>
        </w:tc>
      </w:tr>
      <w:tr w:rsidR="00277C12" w:rsidRPr="00F24C0C" w:rsidTr="00547799">
        <w:trPr>
          <w:trHeight w:val="1152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Организация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совместного</w:t>
            </w:r>
            <w:r w:rsidRPr="00F24C0C">
              <w:rPr>
                <w:spacing w:val="-14"/>
                <w:sz w:val="24"/>
              </w:rPr>
              <w:t xml:space="preserve"> </w:t>
            </w:r>
            <w:r w:rsidRPr="00F24C0C">
              <w:rPr>
                <w:sz w:val="24"/>
              </w:rPr>
              <w:t>семейного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отдыха</w:t>
            </w:r>
            <w:r w:rsidRPr="00F24C0C">
              <w:rPr>
                <w:spacing w:val="-2"/>
                <w:sz w:val="24"/>
              </w:rPr>
              <w:t xml:space="preserve"> </w:t>
            </w:r>
            <w:r w:rsidRPr="00F24C0C">
              <w:rPr>
                <w:sz w:val="24"/>
              </w:rPr>
              <w:t>на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природе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Май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</w:p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1154"/>
        </w:trPr>
        <w:tc>
          <w:tcPr>
            <w:tcW w:w="2030" w:type="dxa"/>
            <w:vMerge w:val="restart"/>
          </w:tcPr>
          <w:p w:rsidR="00277C12" w:rsidRPr="00F24C0C" w:rsidRDefault="00277C12" w:rsidP="00547799">
            <w:pPr>
              <w:ind w:right="113"/>
              <w:rPr>
                <w:sz w:val="24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Вот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мы и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подросли:</w:t>
            </w:r>
          </w:p>
          <w:p w:rsidR="00277C12" w:rsidRPr="00F24C0C" w:rsidRDefault="00277C12" w:rsidP="00547799">
            <w:pPr>
              <w:spacing w:before="41"/>
              <w:ind w:right="87"/>
              <w:rPr>
                <w:sz w:val="24"/>
              </w:rPr>
            </w:pPr>
            <w:r w:rsidRPr="00F24C0C">
              <w:rPr>
                <w:sz w:val="24"/>
              </w:rPr>
              <w:t>«Чему мы научились за</w:t>
            </w:r>
            <w:r w:rsidRPr="00F24C0C">
              <w:rPr>
                <w:spacing w:val="-58"/>
                <w:sz w:val="24"/>
              </w:rPr>
              <w:t xml:space="preserve"> </w:t>
            </w:r>
            <w:r w:rsidRPr="00F24C0C">
              <w:rPr>
                <w:sz w:val="24"/>
              </w:rPr>
              <w:t>год»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Родительское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собрание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Май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6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</w:p>
          <w:p w:rsidR="00277C12" w:rsidRPr="00F24C0C" w:rsidRDefault="00277C12" w:rsidP="00547799">
            <w:pPr>
              <w:spacing w:before="96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835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«Ответственное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родительство»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Индивид.</w:t>
            </w:r>
            <w:r w:rsidRPr="00F24C0C">
              <w:rPr>
                <w:spacing w:val="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Консультации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 течение</w:t>
            </w:r>
            <w:r w:rsidRPr="00F24C0C">
              <w:rPr>
                <w:spacing w:val="-58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года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</w:p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835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Счастливый выходной</w:t>
            </w:r>
            <w:r w:rsidRPr="00F24C0C">
              <w:rPr>
                <w:spacing w:val="-58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день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Круглый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стол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Декабрь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</w:t>
            </w:r>
            <w:r w:rsidRPr="00F24C0C">
              <w:rPr>
                <w:sz w:val="24"/>
              </w:rPr>
              <w:t xml:space="preserve">ль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546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Безопасное</w:t>
            </w:r>
            <w:r w:rsidRPr="00F24C0C">
              <w:rPr>
                <w:spacing w:val="-4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лето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Памятки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Май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"/>
                <w:szCs w:val="2"/>
                <w:lang w:val="en-US"/>
              </w:rPr>
            </w:pPr>
          </w:p>
        </w:tc>
      </w:tr>
      <w:tr w:rsidR="00277C12" w:rsidRPr="00F24C0C" w:rsidTr="00547799">
        <w:trPr>
          <w:trHeight w:val="1154"/>
        </w:trPr>
        <w:tc>
          <w:tcPr>
            <w:tcW w:w="2030" w:type="dxa"/>
            <w:vMerge w:val="restart"/>
          </w:tcPr>
          <w:p w:rsidR="00277C12" w:rsidRPr="00F24C0C" w:rsidRDefault="00277C12" w:rsidP="00547799">
            <w:pPr>
              <w:spacing w:before="96"/>
              <w:ind w:right="113"/>
              <w:rPr>
                <w:sz w:val="24"/>
              </w:rPr>
            </w:pPr>
            <w:r w:rsidRPr="00F24C0C">
              <w:rPr>
                <w:spacing w:val="-1"/>
                <w:sz w:val="24"/>
              </w:rPr>
              <w:t>Пропаганда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семейных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традиций и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ценностей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российской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семьи</w:t>
            </w: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Семейные традиции. Их</w:t>
            </w:r>
            <w:r w:rsidRPr="00F24C0C">
              <w:rPr>
                <w:spacing w:val="-58"/>
                <w:sz w:val="24"/>
              </w:rPr>
              <w:t xml:space="preserve"> </w:t>
            </w:r>
            <w:r w:rsidRPr="00F24C0C">
              <w:rPr>
                <w:sz w:val="24"/>
              </w:rPr>
              <w:t>роль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в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воспитании</w:t>
            </w:r>
          </w:p>
          <w:p w:rsidR="00277C12" w:rsidRPr="00F24C0C" w:rsidRDefault="00277C12" w:rsidP="00547799">
            <w:pPr>
              <w:spacing w:line="275" w:lineRule="exact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ребенка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Февраль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6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</w:p>
          <w:p w:rsidR="00277C12" w:rsidRPr="00F24C0C" w:rsidRDefault="00277C12" w:rsidP="00547799">
            <w:pPr>
              <w:spacing w:before="96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</w:p>
        </w:tc>
      </w:tr>
      <w:tr w:rsidR="00277C12" w:rsidRPr="00F24C0C" w:rsidTr="00547799">
        <w:trPr>
          <w:trHeight w:val="1156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Елочная игрушка,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Новогодняя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елка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Конкурс</w:t>
            </w:r>
            <w:r w:rsidRPr="00F24C0C">
              <w:rPr>
                <w:spacing w:val="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творческих</w:t>
            </w:r>
            <w:r w:rsidRPr="00F24C0C">
              <w:rPr>
                <w:spacing w:val="-15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работ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Декабрь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</w:t>
            </w:r>
            <w:r w:rsidRPr="00F24C0C">
              <w:rPr>
                <w:sz w:val="24"/>
              </w:rPr>
              <w:t>ль</w:t>
            </w:r>
            <w:r w:rsidRPr="00F24C0C">
              <w:rPr>
                <w:sz w:val="24"/>
                <w:lang w:val="en-US"/>
              </w:rPr>
              <w:t xml:space="preserve"> 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834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Семейные ценности в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современном</w:t>
            </w:r>
            <w:r w:rsidRPr="00F24C0C">
              <w:rPr>
                <w:spacing w:val="-15"/>
                <w:sz w:val="24"/>
              </w:rPr>
              <w:t xml:space="preserve"> </w:t>
            </w:r>
            <w:r w:rsidRPr="00F24C0C">
              <w:rPr>
                <w:sz w:val="24"/>
              </w:rPr>
              <w:t>обществе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Круглый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стол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Март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 xml:space="preserve">ь 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516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Развиваемся</w:t>
            </w:r>
            <w:r w:rsidRPr="00F24C0C">
              <w:rPr>
                <w:spacing w:val="-5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вместе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Мастер</w:t>
            </w:r>
            <w:r w:rsidRPr="00F24C0C">
              <w:rPr>
                <w:spacing w:val="-2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–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класс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Декабрь</w:t>
            </w:r>
          </w:p>
        </w:tc>
        <w:tc>
          <w:tcPr>
            <w:tcW w:w="2425" w:type="dxa"/>
            <w:vMerge w:val="restart"/>
          </w:tcPr>
          <w:p w:rsidR="00277C12" w:rsidRPr="00F24C0C" w:rsidRDefault="00277C12" w:rsidP="00547799">
            <w:pPr>
              <w:spacing w:before="94"/>
              <w:ind w:right="55"/>
              <w:rPr>
                <w:spacing w:val="-57"/>
                <w:sz w:val="24"/>
                <w:szCs w:val="24"/>
              </w:rPr>
            </w:pPr>
            <w:r w:rsidRPr="00F24C0C">
              <w:rPr>
                <w:sz w:val="24"/>
                <w:szCs w:val="24"/>
                <w:lang w:val="en-US"/>
              </w:rPr>
              <w:t>Воспитател</w:t>
            </w:r>
            <w:r w:rsidRPr="00F24C0C">
              <w:rPr>
                <w:sz w:val="24"/>
                <w:szCs w:val="24"/>
              </w:rPr>
              <w:t>ь</w:t>
            </w:r>
          </w:p>
          <w:p w:rsidR="00277C12" w:rsidRPr="00F24C0C" w:rsidRDefault="00277C12" w:rsidP="00547799">
            <w:pPr>
              <w:spacing w:before="94"/>
              <w:ind w:right="55"/>
              <w:rPr>
                <w:spacing w:val="-1"/>
                <w:sz w:val="24"/>
                <w:szCs w:val="24"/>
                <w:lang w:val="en-US"/>
              </w:rPr>
            </w:pPr>
            <w:r w:rsidRPr="00F24C0C">
              <w:rPr>
                <w:sz w:val="24"/>
                <w:szCs w:val="24"/>
                <w:lang w:val="en-US"/>
              </w:rPr>
              <w:t>группы</w:t>
            </w:r>
            <w:r w:rsidRPr="00F24C0C">
              <w:rPr>
                <w:spacing w:val="-1"/>
                <w:sz w:val="24"/>
                <w:szCs w:val="24"/>
                <w:lang w:val="en-US"/>
              </w:rPr>
              <w:t xml:space="preserve"> </w:t>
            </w:r>
          </w:p>
          <w:p w:rsidR="00277C12" w:rsidRPr="00F24C0C" w:rsidRDefault="00277C12" w:rsidP="00547799">
            <w:pPr>
              <w:spacing w:before="94"/>
              <w:ind w:right="55"/>
              <w:rPr>
                <w:spacing w:val="-1"/>
                <w:sz w:val="24"/>
                <w:szCs w:val="24"/>
                <w:lang w:val="en-US"/>
              </w:rPr>
            </w:pPr>
          </w:p>
          <w:p w:rsidR="00277C12" w:rsidRPr="00F24C0C" w:rsidRDefault="00277C12" w:rsidP="00547799">
            <w:pPr>
              <w:spacing w:before="94"/>
              <w:ind w:right="55"/>
              <w:rPr>
                <w:sz w:val="24"/>
                <w:szCs w:val="24"/>
                <w:lang w:val="en-US"/>
              </w:rPr>
            </w:pPr>
          </w:p>
        </w:tc>
      </w:tr>
      <w:tr w:rsidR="00277C12" w:rsidRPr="00F24C0C" w:rsidTr="00547799">
        <w:trPr>
          <w:trHeight w:val="834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 w:line="273" w:lineRule="auto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Приобщение детей к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национальной</w:t>
            </w:r>
            <w:r w:rsidRPr="00F24C0C">
              <w:rPr>
                <w:spacing w:val="-9"/>
                <w:sz w:val="24"/>
              </w:rPr>
              <w:t xml:space="preserve"> </w:t>
            </w:r>
            <w:r w:rsidRPr="00F24C0C">
              <w:rPr>
                <w:sz w:val="24"/>
              </w:rPr>
              <w:t>культуре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Консультация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Февраль</w:t>
            </w:r>
          </w:p>
        </w:tc>
        <w:tc>
          <w:tcPr>
            <w:tcW w:w="2425" w:type="dxa"/>
            <w:vMerge/>
          </w:tcPr>
          <w:p w:rsidR="00277C12" w:rsidRPr="00F24C0C" w:rsidRDefault="00277C12" w:rsidP="00547799">
            <w:pPr>
              <w:ind w:right="55"/>
              <w:rPr>
                <w:sz w:val="24"/>
                <w:szCs w:val="24"/>
                <w:lang w:val="en-US"/>
              </w:rPr>
            </w:pPr>
          </w:p>
        </w:tc>
      </w:tr>
      <w:tr w:rsidR="00277C12" w:rsidRPr="00F24C0C" w:rsidTr="00547799">
        <w:trPr>
          <w:trHeight w:val="4839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Выставки семейного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творчества,</w:t>
            </w:r>
            <w:r w:rsidRPr="00F24C0C">
              <w:rPr>
                <w:spacing w:val="-9"/>
                <w:sz w:val="24"/>
              </w:rPr>
              <w:t xml:space="preserve"> </w:t>
            </w:r>
            <w:r w:rsidRPr="00F24C0C">
              <w:rPr>
                <w:sz w:val="24"/>
              </w:rPr>
              <w:t>том</w:t>
            </w:r>
            <w:r w:rsidRPr="00F24C0C">
              <w:rPr>
                <w:spacing w:val="-8"/>
                <w:sz w:val="24"/>
              </w:rPr>
              <w:t xml:space="preserve"> </w:t>
            </w:r>
            <w:r w:rsidRPr="00F24C0C">
              <w:rPr>
                <w:sz w:val="24"/>
              </w:rPr>
              <w:t>числе:</w:t>
            </w:r>
          </w:p>
          <w:p w:rsidR="00277C12" w:rsidRPr="00F24C0C" w:rsidRDefault="00277C12" w:rsidP="00547799">
            <w:pPr>
              <w:numPr>
                <w:ilvl w:val="0"/>
                <w:numId w:val="9"/>
              </w:numPr>
              <w:tabs>
                <w:tab w:val="left" w:pos="247"/>
              </w:tabs>
              <w:spacing w:before="100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Семейное</w:t>
            </w:r>
            <w:r w:rsidRPr="00F24C0C">
              <w:rPr>
                <w:spacing w:val="-4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древо</w:t>
            </w:r>
          </w:p>
          <w:p w:rsidR="00277C12" w:rsidRPr="00F24C0C" w:rsidRDefault="00277C12" w:rsidP="00547799">
            <w:pPr>
              <w:numPr>
                <w:ilvl w:val="0"/>
                <w:numId w:val="9"/>
              </w:numPr>
              <w:tabs>
                <w:tab w:val="left" w:pos="247"/>
              </w:tabs>
              <w:spacing w:before="142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Мини фотоальбом «Я и</w:t>
            </w:r>
            <w:r w:rsidRPr="00F24C0C">
              <w:rPr>
                <w:spacing w:val="-58"/>
                <w:sz w:val="24"/>
              </w:rPr>
              <w:t xml:space="preserve"> </w:t>
            </w:r>
            <w:r w:rsidRPr="00F24C0C">
              <w:rPr>
                <w:sz w:val="24"/>
              </w:rPr>
              <w:t>моя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 xml:space="preserve">семья» </w:t>
            </w:r>
          </w:p>
          <w:p w:rsidR="00277C12" w:rsidRPr="00F24C0C" w:rsidRDefault="00277C12" w:rsidP="00547799">
            <w:pPr>
              <w:numPr>
                <w:ilvl w:val="0"/>
                <w:numId w:val="9"/>
              </w:numPr>
              <w:tabs>
                <w:tab w:val="left" w:pos="247"/>
              </w:tabs>
              <w:spacing w:before="99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Как мы проводим время</w:t>
            </w:r>
            <w:r w:rsidRPr="00F24C0C">
              <w:rPr>
                <w:spacing w:val="-58"/>
                <w:sz w:val="24"/>
              </w:rPr>
              <w:t xml:space="preserve"> </w:t>
            </w:r>
            <w:r w:rsidRPr="00F24C0C">
              <w:rPr>
                <w:sz w:val="24"/>
              </w:rPr>
              <w:t>с</w:t>
            </w:r>
            <w:r w:rsidRPr="00F24C0C">
              <w:rPr>
                <w:spacing w:val="-2"/>
                <w:sz w:val="24"/>
              </w:rPr>
              <w:t xml:space="preserve"> </w:t>
            </w:r>
            <w:r w:rsidRPr="00F24C0C">
              <w:rPr>
                <w:sz w:val="24"/>
              </w:rPr>
              <w:t>семьей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(фото,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рисунки)</w:t>
            </w:r>
          </w:p>
          <w:p w:rsidR="00277C12" w:rsidRPr="00F24C0C" w:rsidRDefault="00277C12" w:rsidP="00547799">
            <w:pPr>
              <w:numPr>
                <w:ilvl w:val="0"/>
                <w:numId w:val="9"/>
              </w:numPr>
              <w:tabs>
                <w:tab w:val="left" w:pos="247"/>
              </w:tabs>
              <w:spacing w:before="2"/>
              <w:ind w:right="87"/>
              <w:rPr>
                <w:sz w:val="24"/>
              </w:rPr>
            </w:pPr>
            <w:r w:rsidRPr="00F24C0C">
              <w:rPr>
                <w:sz w:val="24"/>
              </w:rPr>
              <w:t>наши бабушки и их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любимые цветы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(рисунок, фото) -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Великая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Победа!</w:t>
            </w:r>
          </w:p>
          <w:p w:rsidR="00277C12" w:rsidRPr="00F24C0C" w:rsidRDefault="00277C12" w:rsidP="00547799">
            <w:pPr>
              <w:ind w:right="87"/>
              <w:rPr>
                <w:sz w:val="24"/>
              </w:rPr>
            </w:pPr>
            <w:r w:rsidRPr="00F24C0C">
              <w:rPr>
                <w:sz w:val="24"/>
              </w:rPr>
              <w:t>(Бессмертный Полк и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рассказы</w:t>
            </w:r>
            <w:r w:rsidRPr="00F24C0C">
              <w:rPr>
                <w:spacing w:val="-1"/>
                <w:sz w:val="24"/>
              </w:rPr>
              <w:t xml:space="preserve"> </w:t>
            </w:r>
            <w:r w:rsidRPr="00F24C0C">
              <w:rPr>
                <w:sz w:val="24"/>
              </w:rPr>
              <w:t>детей)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Выставки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 течение года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</w:t>
            </w:r>
            <w:r w:rsidRPr="00F24C0C">
              <w:rPr>
                <w:sz w:val="24"/>
              </w:rPr>
              <w:t>ль</w:t>
            </w:r>
            <w:r w:rsidRPr="00F24C0C">
              <w:rPr>
                <w:spacing w:val="-5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группы</w:t>
            </w:r>
          </w:p>
          <w:p w:rsidR="00277C12" w:rsidRPr="00F24C0C" w:rsidRDefault="00277C12" w:rsidP="00547799">
            <w:pPr>
              <w:spacing w:before="41"/>
              <w:ind w:right="55"/>
              <w:rPr>
                <w:sz w:val="24"/>
                <w:lang w:val="en-US"/>
              </w:rPr>
            </w:pPr>
          </w:p>
        </w:tc>
      </w:tr>
      <w:tr w:rsidR="00277C12" w:rsidRPr="00F24C0C" w:rsidTr="00547799">
        <w:trPr>
          <w:trHeight w:val="1151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Роль матери и отца в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воспитании и развитии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ребенка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Беседы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Декабрь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  <w:r w:rsidRPr="00F24C0C">
              <w:rPr>
                <w:sz w:val="24"/>
                <w:lang w:val="en-US"/>
              </w:rPr>
              <w:t xml:space="preserve"> 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835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7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Пасхальный</w:t>
            </w:r>
            <w:r w:rsidRPr="00F24C0C">
              <w:rPr>
                <w:spacing w:val="-5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перезвон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7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Мастер</w:t>
            </w:r>
            <w:r w:rsidRPr="00F24C0C">
              <w:rPr>
                <w:spacing w:val="-1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-</w:t>
            </w:r>
            <w:r w:rsidRPr="00F24C0C">
              <w:rPr>
                <w:spacing w:val="-2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класс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7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Апрель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7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</w:p>
          <w:p w:rsidR="00277C12" w:rsidRPr="00F24C0C" w:rsidRDefault="00277C12" w:rsidP="00547799">
            <w:pPr>
              <w:spacing w:before="97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2205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6"/>
              <w:ind w:right="87"/>
              <w:rPr>
                <w:sz w:val="24"/>
              </w:rPr>
            </w:pPr>
            <w:r w:rsidRPr="00F24C0C">
              <w:rPr>
                <w:sz w:val="24"/>
              </w:rPr>
              <w:t>Читаем, слушаем вместе,</w:t>
            </w:r>
            <w:r w:rsidRPr="00F24C0C">
              <w:rPr>
                <w:spacing w:val="-58"/>
                <w:sz w:val="24"/>
              </w:rPr>
              <w:t xml:space="preserve"> </w:t>
            </w:r>
            <w:r w:rsidRPr="00F24C0C">
              <w:rPr>
                <w:sz w:val="24"/>
              </w:rPr>
              <w:t>или как возродить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традицию семейного</w:t>
            </w:r>
            <w:r w:rsidRPr="00F24C0C">
              <w:rPr>
                <w:spacing w:val="1"/>
                <w:sz w:val="24"/>
              </w:rPr>
              <w:t xml:space="preserve"> </w:t>
            </w:r>
            <w:r w:rsidRPr="00F24C0C">
              <w:rPr>
                <w:sz w:val="24"/>
              </w:rPr>
              <w:t>чтения».</w:t>
            </w:r>
          </w:p>
          <w:p w:rsidR="00277C12" w:rsidRPr="00F24C0C" w:rsidRDefault="00277C12" w:rsidP="00547799">
            <w:pPr>
              <w:spacing w:before="99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Выставки</w:t>
            </w:r>
            <w:r w:rsidRPr="00F24C0C">
              <w:rPr>
                <w:spacing w:val="-14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семейного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творчества.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6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Беседа.</w:t>
            </w:r>
          </w:p>
          <w:p w:rsidR="00277C12" w:rsidRPr="00F24C0C" w:rsidRDefault="00277C12" w:rsidP="00547799">
            <w:pPr>
              <w:spacing w:before="142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Оформление</w:t>
            </w:r>
          </w:p>
          <w:p w:rsidR="00277C12" w:rsidRPr="00F24C0C" w:rsidRDefault="00277C12" w:rsidP="00547799">
            <w:pPr>
              <w:spacing w:before="38" w:line="278" w:lineRule="auto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информационного</w:t>
            </w:r>
            <w:r w:rsidRPr="00F24C0C">
              <w:rPr>
                <w:spacing w:val="-57"/>
                <w:sz w:val="24"/>
              </w:rPr>
              <w:t xml:space="preserve"> </w:t>
            </w:r>
            <w:r w:rsidRPr="00F24C0C">
              <w:rPr>
                <w:sz w:val="24"/>
              </w:rPr>
              <w:t>стенда.</w:t>
            </w:r>
          </w:p>
          <w:p w:rsidR="00277C12" w:rsidRPr="00F24C0C" w:rsidRDefault="00277C12" w:rsidP="00547799">
            <w:pPr>
              <w:spacing w:before="97"/>
              <w:ind w:right="34"/>
              <w:rPr>
                <w:sz w:val="24"/>
              </w:rPr>
            </w:pPr>
            <w:r w:rsidRPr="00F24C0C">
              <w:rPr>
                <w:sz w:val="24"/>
              </w:rPr>
              <w:t>Открытое</w:t>
            </w:r>
            <w:r w:rsidRPr="00F24C0C">
              <w:rPr>
                <w:spacing w:val="-3"/>
                <w:sz w:val="24"/>
              </w:rPr>
              <w:t xml:space="preserve"> </w:t>
            </w:r>
            <w:r w:rsidRPr="00F24C0C">
              <w:rPr>
                <w:sz w:val="24"/>
              </w:rPr>
              <w:t>занятие.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6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В течение</w:t>
            </w:r>
            <w:r w:rsidRPr="00F24C0C">
              <w:rPr>
                <w:spacing w:val="-58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года.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6"/>
              <w:ind w:right="55"/>
              <w:rPr>
                <w:spacing w:val="-57"/>
                <w:sz w:val="24"/>
              </w:rPr>
            </w:pPr>
            <w:r w:rsidRPr="00F24C0C">
              <w:rPr>
                <w:sz w:val="24"/>
                <w:lang w:val="en-US"/>
              </w:rPr>
              <w:t>Воспитател</w:t>
            </w:r>
            <w:r w:rsidRPr="00F24C0C">
              <w:rPr>
                <w:sz w:val="24"/>
              </w:rPr>
              <w:t>ь</w:t>
            </w:r>
          </w:p>
          <w:p w:rsidR="00277C12" w:rsidRPr="00F24C0C" w:rsidRDefault="00277C12" w:rsidP="00547799">
            <w:pPr>
              <w:spacing w:before="96"/>
              <w:ind w:right="55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группы</w:t>
            </w:r>
            <w:r w:rsidRPr="00F24C0C">
              <w:rPr>
                <w:spacing w:val="-7"/>
                <w:sz w:val="24"/>
                <w:lang w:val="en-US"/>
              </w:rPr>
              <w:t xml:space="preserve"> </w:t>
            </w:r>
          </w:p>
        </w:tc>
      </w:tr>
      <w:tr w:rsidR="00277C12" w:rsidRPr="00F24C0C" w:rsidTr="00547799">
        <w:trPr>
          <w:trHeight w:val="1151"/>
        </w:trPr>
        <w:tc>
          <w:tcPr>
            <w:tcW w:w="2030" w:type="dxa"/>
            <w:vMerge/>
          </w:tcPr>
          <w:p w:rsidR="00277C12" w:rsidRPr="00F24C0C" w:rsidRDefault="00277C12" w:rsidP="00547799">
            <w:pPr>
              <w:ind w:right="113"/>
              <w:rPr>
                <w:sz w:val="2"/>
                <w:szCs w:val="2"/>
                <w:lang w:val="en-US"/>
              </w:rPr>
            </w:pPr>
          </w:p>
        </w:tc>
        <w:tc>
          <w:tcPr>
            <w:tcW w:w="2951" w:type="dxa"/>
          </w:tcPr>
          <w:p w:rsidR="00277C12" w:rsidRPr="00F24C0C" w:rsidRDefault="00277C12" w:rsidP="00547799">
            <w:pPr>
              <w:spacing w:before="94"/>
              <w:ind w:right="87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«Семья и семейные</w:t>
            </w:r>
            <w:r w:rsidRPr="00F24C0C">
              <w:rPr>
                <w:spacing w:val="-58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ценности».</w:t>
            </w:r>
          </w:p>
        </w:tc>
        <w:tc>
          <w:tcPr>
            <w:tcW w:w="2357" w:type="dxa"/>
          </w:tcPr>
          <w:p w:rsidR="00277C12" w:rsidRPr="00F24C0C" w:rsidRDefault="00277C12" w:rsidP="00547799">
            <w:pPr>
              <w:spacing w:before="94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Буклеты,</w:t>
            </w:r>
          </w:p>
          <w:p w:rsidR="00277C12" w:rsidRPr="00F24C0C" w:rsidRDefault="00277C12" w:rsidP="00547799">
            <w:pPr>
              <w:spacing w:before="41"/>
              <w:ind w:right="34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информация на</w:t>
            </w:r>
            <w:r w:rsidRPr="00F24C0C">
              <w:rPr>
                <w:spacing w:val="-57"/>
                <w:sz w:val="24"/>
                <w:lang w:val="en-US"/>
              </w:rPr>
              <w:t xml:space="preserve"> </w:t>
            </w:r>
            <w:r w:rsidRPr="00F24C0C">
              <w:rPr>
                <w:sz w:val="24"/>
                <w:lang w:val="en-US"/>
              </w:rPr>
              <w:t>стенде</w:t>
            </w:r>
          </w:p>
        </w:tc>
        <w:tc>
          <w:tcPr>
            <w:tcW w:w="1423" w:type="dxa"/>
          </w:tcPr>
          <w:p w:rsidR="00277C12" w:rsidRPr="00F24C0C" w:rsidRDefault="00277C12" w:rsidP="00547799">
            <w:pPr>
              <w:spacing w:before="94"/>
              <w:ind w:right="40"/>
              <w:rPr>
                <w:sz w:val="24"/>
                <w:lang w:val="en-US"/>
              </w:rPr>
            </w:pPr>
            <w:r w:rsidRPr="00F24C0C">
              <w:rPr>
                <w:sz w:val="24"/>
                <w:lang w:val="en-US"/>
              </w:rPr>
              <w:t>Май</w:t>
            </w:r>
          </w:p>
        </w:tc>
        <w:tc>
          <w:tcPr>
            <w:tcW w:w="2425" w:type="dxa"/>
          </w:tcPr>
          <w:p w:rsidR="00277C12" w:rsidRPr="00F24C0C" w:rsidRDefault="00277C12" w:rsidP="00547799">
            <w:pPr>
              <w:spacing w:before="94"/>
              <w:ind w:right="55"/>
              <w:rPr>
                <w:sz w:val="24"/>
              </w:rPr>
            </w:pPr>
            <w:r w:rsidRPr="00F24C0C">
              <w:rPr>
                <w:sz w:val="24"/>
              </w:rPr>
              <w:t>Воспитатель группы</w:t>
            </w:r>
          </w:p>
        </w:tc>
      </w:tr>
    </w:tbl>
    <w:p w:rsidR="00277C12" w:rsidRDefault="00277C12" w:rsidP="00D9498A"/>
    <w:p w:rsidR="00277C12" w:rsidRPr="004D055D" w:rsidRDefault="00277C12" w:rsidP="002E0016">
      <w:pPr>
        <w:tabs>
          <w:tab w:val="left" w:pos="922"/>
        </w:tabs>
        <w:spacing w:line="293" w:lineRule="exact"/>
        <w:ind w:left="561"/>
        <w:rPr>
          <w:sz w:val="24"/>
          <w:szCs w:val="24"/>
        </w:rPr>
      </w:pPr>
    </w:p>
    <w:sectPr w:rsidR="00277C12" w:rsidRPr="004D055D" w:rsidSect="00D9498A">
      <w:pgSz w:w="11920" w:h="16850"/>
      <w:pgMar w:top="1020" w:right="640" w:bottom="280" w:left="3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C12" w:rsidRDefault="00277C12" w:rsidP="00E6060F">
      <w:r>
        <w:separator/>
      </w:r>
    </w:p>
  </w:endnote>
  <w:endnote w:type="continuationSeparator" w:id="0">
    <w:p w:rsidR="00277C12" w:rsidRDefault="00277C12" w:rsidP="00E6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C12" w:rsidRDefault="00277C12" w:rsidP="00E6060F">
      <w:r>
        <w:separator/>
      </w:r>
    </w:p>
  </w:footnote>
  <w:footnote w:type="continuationSeparator" w:id="0">
    <w:p w:rsidR="00277C12" w:rsidRDefault="00277C12" w:rsidP="00E60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782"/>
    <w:multiLevelType w:val="multilevel"/>
    <w:tmpl w:val="702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73F58"/>
    <w:multiLevelType w:val="hybridMultilevel"/>
    <w:tmpl w:val="8AE28242"/>
    <w:lvl w:ilvl="0" w:tplc="940E71D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DAE562">
      <w:numFmt w:val="bullet"/>
      <w:lvlText w:val="•"/>
      <w:lvlJc w:val="left"/>
      <w:pPr>
        <w:ind w:left="592" w:hanging="240"/>
      </w:pPr>
      <w:rPr>
        <w:rFonts w:hint="default"/>
      </w:rPr>
    </w:lvl>
    <w:lvl w:ilvl="2" w:tplc="826AC52A">
      <w:numFmt w:val="bullet"/>
      <w:lvlText w:val="•"/>
      <w:lvlJc w:val="left"/>
      <w:pPr>
        <w:ind w:left="844" w:hanging="240"/>
      </w:pPr>
      <w:rPr>
        <w:rFonts w:hint="default"/>
      </w:rPr>
    </w:lvl>
    <w:lvl w:ilvl="3" w:tplc="97BECACA">
      <w:numFmt w:val="bullet"/>
      <w:lvlText w:val="•"/>
      <w:lvlJc w:val="left"/>
      <w:pPr>
        <w:ind w:left="1097" w:hanging="240"/>
      </w:pPr>
      <w:rPr>
        <w:rFonts w:hint="default"/>
      </w:rPr>
    </w:lvl>
    <w:lvl w:ilvl="4" w:tplc="4636DDC0">
      <w:numFmt w:val="bullet"/>
      <w:lvlText w:val="•"/>
      <w:lvlJc w:val="left"/>
      <w:pPr>
        <w:ind w:left="1349" w:hanging="240"/>
      </w:pPr>
      <w:rPr>
        <w:rFonts w:hint="default"/>
      </w:rPr>
    </w:lvl>
    <w:lvl w:ilvl="5" w:tplc="CB7CE242">
      <w:numFmt w:val="bullet"/>
      <w:lvlText w:val="•"/>
      <w:lvlJc w:val="left"/>
      <w:pPr>
        <w:ind w:left="1602" w:hanging="240"/>
      </w:pPr>
      <w:rPr>
        <w:rFonts w:hint="default"/>
      </w:rPr>
    </w:lvl>
    <w:lvl w:ilvl="6" w:tplc="8E8644BE">
      <w:numFmt w:val="bullet"/>
      <w:lvlText w:val="•"/>
      <w:lvlJc w:val="left"/>
      <w:pPr>
        <w:ind w:left="1854" w:hanging="240"/>
      </w:pPr>
      <w:rPr>
        <w:rFonts w:hint="default"/>
      </w:rPr>
    </w:lvl>
    <w:lvl w:ilvl="7" w:tplc="945E7B44">
      <w:numFmt w:val="bullet"/>
      <w:lvlText w:val="•"/>
      <w:lvlJc w:val="left"/>
      <w:pPr>
        <w:ind w:left="2106" w:hanging="240"/>
      </w:pPr>
      <w:rPr>
        <w:rFonts w:hint="default"/>
      </w:rPr>
    </w:lvl>
    <w:lvl w:ilvl="8" w:tplc="597692BA">
      <w:numFmt w:val="bullet"/>
      <w:lvlText w:val="•"/>
      <w:lvlJc w:val="left"/>
      <w:pPr>
        <w:ind w:left="2359" w:hanging="240"/>
      </w:pPr>
      <w:rPr>
        <w:rFonts w:hint="default"/>
      </w:rPr>
    </w:lvl>
  </w:abstractNum>
  <w:abstractNum w:abstractNumId="2">
    <w:nsid w:val="0C106263"/>
    <w:multiLevelType w:val="multilevel"/>
    <w:tmpl w:val="9D40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7401B"/>
    <w:multiLevelType w:val="hybridMultilevel"/>
    <w:tmpl w:val="3F4CA050"/>
    <w:lvl w:ilvl="0" w:tplc="BFDE2ED2">
      <w:numFmt w:val="bullet"/>
      <w:lvlText w:val=""/>
      <w:lvlJc w:val="left"/>
      <w:pPr>
        <w:ind w:left="922" w:hanging="420"/>
      </w:pPr>
      <w:rPr>
        <w:rFonts w:ascii="Symbol" w:eastAsia="Times New Roman" w:hAnsi="Symbol" w:hint="default"/>
        <w:w w:val="100"/>
        <w:sz w:val="24"/>
      </w:rPr>
    </w:lvl>
    <w:lvl w:ilvl="1" w:tplc="BDC82086">
      <w:numFmt w:val="bullet"/>
      <w:lvlText w:val="•"/>
      <w:lvlJc w:val="left"/>
      <w:pPr>
        <w:ind w:left="1805" w:hanging="420"/>
      </w:pPr>
      <w:rPr>
        <w:rFonts w:hint="default"/>
      </w:rPr>
    </w:lvl>
    <w:lvl w:ilvl="2" w:tplc="25467AF6">
      <w:numFmt w:val="bullet"/>
      <w:lvlText w:val="•"/>
      <w:lvlJc w:val="left"/>
      <w:pPr>
        <w:ind w:left="2690" w:hanging="420"/>
      </w:pPr>
      <w:rPr>
        <w:rFonts w:hint="default"/>
      </w:rPr>
    </w:lvl>
    <w:lvl w:ilvl="3" w:tplc="8D187D98">
      <w:numFmt w:val="bullet"/>
      <w:lvlText w:val="•"/>
      <w:lvlJc w:val="left"/>
      <w:pPr>
        <w:ind w:left="3575" w:hanging="420"/>
      </w:pPr>
      <w:rPr>
        <w:rFonts w:hint="default"/>
      </w:rPr>
    </w:lvl>
    <w:lvl w:ilvl="4" w:tplc="A6C67F50">
      <w:numFmt w:val="bullet"/>
      <w:lvlText w:val="•"/>
      <w:lvlJc w:val="left"/>
      <w:pPr>
        <w:ind w:left="4460" w:hanging="420"/>
      </w:pPr>
      <w:rPr>
        <w:rFonts w:hint="default"/>
      </w:rPr>
    </w:lvl>
    <w:lvl w:ilvl="5" w:tplc="B58410F0">
      <w:numFmt w:val="bullet"/>
      <w:lvlText w:val="•"/>
      <w:lvlJc w:val="left"/>
      <w:pPr>
        <w:ind w:left="5345" w:hanging="420"/>
      </w:pPr>
      <w:rPr>
        <w:rFonts w:hint="default"/>
      </w:rPr>
    </w:lvl>
    <w:lvl w:ilvl="6" w:tplc="2D14E51E">
      <w:numFmt w:val="bullet"/>
      <w:lvlText w:val="•"/>
      <w:lvlJc w:val="left"/>
      <w:pPr>
        <w:ind w:left="6230" w:hanging="420"/>
      </w:pPr>
      <w:rPr>
        <w:rFonts w:hint="default"/>
      </w:rPr>
    </w:lvl>
    <w:lvl w:ilvl="7" w:tplc="3C26EB5C">
      <w:numFmt w:val="bullet"/>
      <w:lvlText w:val="•"/>
      <w:lvlJc w:val="left"/>
      <w:pPr>
        <w:ind w:left="7115" w:hanging="420"/>
      </w:pPr>
      <w:rPr>
        <w:rFonts w:hint="default"/>
      </w:rPr>
    </w:lvl>
    <w:lvl w:ilvl="8" w:tplc="A6AEDA6C">
      <w:numFmt w:val="bullet"/>
      <w:lvlText w:val="•"/>
      <w:lvlJc w:val="left"/>
      <w:pPr>
        <w:ind w:left="8000" w:hanging="420"/>
      </w:pPr>
      <w:rPr>
        <w:rFonts w:hint="default"/>
      </w:rPr>
    </w:lvl>
  </w:abstractNum>
  <w:abstractNum w:abstractNumId="4">
    <w:nsid w:val="13D03952"/>
    <w:multiLevelType w:val="multilevel"/>
    <w:tmpl w:val="98E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F5173"/>
    <w:multiLevelType w:val="hybridMultilevel"/>
    <w:tmpl w:val="CC6AAAD0"/>
    <w:lvl w:ilvl="0" w:tplc="8AC402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94CCD0BA">
      <w:numFmt w:val="bullet"/>
      <w:lvlText w:val="•"/>
      <w:lvlJc w:val="left"/>
      <w:pPr>
        <w:ind w:left="376" w:hanging="140"/>
      </w:pPr>
      <w:rPr>
        <w:rFonts w:hint="default"/>
      </w:rPr>
    </w:lvl>
    <w:lvl w:ilvl="2" w:tplc="E9E0EA9E">
      <w:numFmt w:val="bullet"/>
      <w:lvlText w:val="•"/>
      <w:lvlJc w:val="left"/>
      <w:pPr>
        <w:ind w:left="653" w:hanging="140"/>
      </w:pPr>
      <w:rPr>
        <w:rFonts w:hint="default"/>
      </w:rPr>
    </w:lvl>
    <w:lvl w:ilvl="3" w:tplc="725A74FA">
      <w:numFmt w:val="bullet"/>
      <w:lvlText w:val="•"/>
      <w:lvlJc w:val="left"/>
      <w:pPr>
        <w:ind w:left="930" w:hanging="140"/>
      </w:pPr>
      <w:rPr>
        <w:rFonts w:hint="default"/>
      </w:rPr>
    </w:lvl>
    <w:lvl w:ilvl="4" w:tplc="29E8F68A">
      <w:numFmt w:val="bullet"/>
      <w:lvlText w:val="•"/>
      <w:lvlJc w:val="left"/>
      <w:pPr>
        <w:ind w:left="1207" w:hanging="140"/>
      </w:pPr>
      <w:rPr>
        <w:rFonts w:hint="default"/>
      </w:rPr>
    </w:lvl>
    <w:lvl w:ilvl="5" w:tplc="BF4A325C">
      <w:numFmt w:val="bullet"/>
      <w:lvlText w:val="•"/>
      <w:lvlJc w:val="left"/>
      <w:pPr>
        <w:ind w:left="1484" w:hanging="140"/>
      </w:pPr>
      <w:rPr>
        <w:rFonts w:hint="default"/>
      </w:rPr>
    </w:lvl>
    <w:lvl w:ilvl="6" w:tplc="79EA80BC">
      <w:numFmt w:val="bullet"/>
      <w:lvlText w:val="•"/>
      <w:lvlJc w:val="left"/>
      <w:pPr>
        <w:ind w:left="1760" w:hanging="140"/>
      </w:pPr>
      <w:rPr>
        <w:rFonts w:hint="default"/>
      </w:rPr>
    </w:lvl>
    <w:lvl w:ilvl="7" w:tplc="18469280">
      <w:numFmt w:val="bullet"/>
      <w:lvlText w:val="•"/>
      <w:lvlJc w:val="left"/>
      <w:pPr>
        <w:ind w:left="2037" w:hanging="140"/>
      </w:pPr>
      <w:rPr>
        <w:rFonts w:hint="default"/>
      </w:rPr>
    </w:lvl>
    <w:lvl w:ilvl="8" w:tplc="C6A0872C">
      <w:numFmt w:val="bullet"/>
      <w:lvlText w:val="•"/>
      <w:lvlJc w:val="left"/>
      <w:pPr>
        <w:ind w:left="2314" w:hanging="140"/>
      </w:pPr>
      <w:rPr>
        <w:rFonts w:hint="default"/>
      </w:rPr>
    </w:lvl>
  </w:abstractNum>
  <w:abstractNum w:abstractNumId="6">
    <w:nsid w:val="1645776B"/>
    <w:multiLevelType w:val="hybridMultilevel"/>
    <w:tmpl w:val="36DAA612"/>
    <w:lvl w:ilvl="0" w:tplc="7D94121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D706F76">
      <w:numFmt w:val="bullet"/>
      <w:lvlText w:val="•"/>
      <w:lvlJc w:val="left"/>
      <w:pPr>
        <w:ind w:left="522" w:hanging="240"/>
      </w:pPr>
      <w:rPr>
        <w:rFonts w:hint="default"/>
      </w:rPr>
    </w:lvl>
    <w:lvl w:ilvl="2" w:tplc="83D881DE">
      <w:numFmt w:val="bullet"/>
      <w:lvlText w:val="•"/>
      <w:lvlJc w:val="left"/>
      <w:pPr>
        <w:ind w:left="705" w:hanging="240"/>
      </w:pPr>
      <w:rPr>
        <w:rFonts w:hint="default"/>
      </w:rPr>
    </w:lvl>
    <w:lvl w:ilvl="3" w:tplc="9F18D7E8">
      <w:numFmt w:val="bullet"/>
      <w:lvlText w:val="•"/>
      <w:lvlJc w:val="left"/>
      <w:pPr>
        <w:ind w:left="888" w:hanging="240"/>
      </w:pPr>
      <w:rPr>
        <w:rFonts w:hint="default"/>
      </w:rPr>
    </w:lvl>
    <w:lvl w:ilvl="4" w:tplc="6B74B282">
      <w:numFmt w:val="bullet"/>
      <w:lvlText w:val="•"/>
      <w:lvlJc w:val="left"/>
      <w:pPr>
        <w:ind w:left="1071" w:hanging="240"/>
      </w:pPr>
      <w:rPr>
        <w:rFonts w:hint="default"/>
      </w:rPr>
    </w:lvl>
    <w:lvl w:ilvl="5" w:tplc="D7346302">
      <w:numFmt w:val="bullet"/>
      <w:lvlText w:val="•"/>
      <w:lvlJc w:val="left"/>
      <w:pPr>
        <w:ind w:left="1254" w:hanging="240"/>
      </w:pPr>
      <w:rPr>
        <w:rFonts w:hint="default"/>
      </w:rPr>
    </w:lvl>
    <w:lvl w:ilvl="6" w:tplc="B40493F6">
      <w:numFmt w:val="bullet"/>
      <w:lvlText w:val="•"/>
      <w:lvlJc w:val="left"/>
      <w:pPr>
        <w:ind w:left="1436" w:hanging="240"/>
      </w:pPr>
      <w:rPr>
        <w:rFonts w:hint="default"/>
      </w:rPr>
    </w:lvl>
    <w:lvl w:ilvl="7" w:tplc="C5B8CDFE">
      <w:numFmt w:val="bullet"/>
      <w:lvlText w:val="•"/>
      <w:lvlJc w:val="left"/>
      <w:pPr>
        <w:ind w:left="1619" w:hanging="240"/>
      </w:pPr>
      <w:rPr>
        <w:rFonts w:hint="default"/>
      </w:rPr>
    </w:lvl>
    <w:lvl w:ilvl="8" w:tplc="42F89AE0">
      <w:numFmt w:val="bullet"/>
      <w:lvlText w:val="•"/>
      <w:lvlJc w:val="left"/>
      <w:pPr>
        <w:ind w:left="1802" w:hanging="240"/>
      </w:pPr>
      <w:rPr>
        <w:rFonts w:hint="default"/>
      </w:rPr>
    </w:lvl>
  </w:abstractNum>
  <w:abstractNum w:abstractNumId="7">
    <w:nsid w:val="20D11AD3"/>
    <w:multiLevelType w:val="multilevel"/>
    <w:tmpl w:val="A510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77A9A"/>
    <w:multiLevelType w:val="multilevel"/>
    <w:tmpl w:val="6E9E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700D2"/>
    <w:multiLevelType w:val="multilevel"/>
    <w:tmpl w:val="4B1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F262C"/>
    <w:multiLevelType w:val="multilevel"/>
    <w:tmpl w:val="30C4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395B9F"/>
    <w:multiLevelType w:val="hybridMultilevel"/>
    <w:tmpl w:val="C5D88C28"/>
    <w:lvl w:ilvl="0" w:tplc="5298075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8390BCBC">
      <w:numFmt w:val="bullet"/>
      <w:lvlText w:val="•"/>
      <w:lvlJc w:val="left"/>
      <w:pPr>
        <w:ind w:left="469" w:hanging="181"/>
      </w:pPr>
      <w:rPr>
        <w:rFonts w:hint="default"/>
      </w:rPr>
    </w:lvl>
    <w:lvl w:ilvl="2" w:tplc="048CAFBE">
      <w:numFmt w:val="bullet"/>
      <w:lvlText w:val="•"/>
      <w:lvlJc w:val="left"/>
      <w:pPr>
        <w:ind w:left="658" w:hanging="181"/>
      </w:pPr>
      <w:rPr>
        <w:rFonts w:hint="default"/>
      </w:rPr>
    </w:lvl>
    <w:lvl w:ilvl="3" w:tplc="BA8E7B7C">
      <w:numFmt w:val="bullet"/>
      <w:lvlText w:val="•"/>
      <w:lvlJc w:val="left"/>
      <w:pPr>
        <w:ind w:left="847" w:hanging="181"/>
      </w:pPr>
      <w:rPr>
        <w:rFonts w:hint="default"/>
      </w:rPr>
    </w:lvl>
    <w:lvl w:ilvl="4" w:tplc="A51A61F2">
      <w:numFmt w:val="bullet"/>
      <w:lvlText w:val="•"/>
      <w:lvlJc w:val="left"/>
      <w:pPr>
        <w:ind w:left="1036" w:hanging="181"/>
      </w:pPr>
      <w:rPr>
        <w:rFonts w:hint="default"/>
      </w:rPr>
    </w:lvl>
    <w:lvl w:ilvl="5" w:tplc="E0C8F3E6">
      <w:numFmt w:val="bullet"/>
      <w:lvlText w:val="•"/>
      <w:lvlJc w:val="left"/>
      <w:pPr>
        <w:ind w:left="1225" w:hanging="181"/>
      </w:pPr>
      <w:rPr>
        <w:rFonts w:hint="default"/>
      </w:rPr>
    </w:lvl>
    <w:lvl w:ilvl="6" w:tplc="57BE8F12">
      <w:numFmt w:val="bullet"/>
      <w:lvlText w:val="•"/>
      <w:lvlJc w:val="left"/>
      <w:pPr>
        <w:ind w:left="1414" w:hanging="181"/>
      </w:pPr>
      <w:rPr>
        <w:rFonts w:hint="default"/>
      </w:rPr>
    </w:lvl>
    <w:lvl w:ilvl="7" w:tplc="296673E0">
      <w:numFmt w:val="bullet"/>
      <w:lvlText w:val="•"/>
      <w:lvlJc w:val="left"/>
      <w:pPr>
        <w:ind w:left="1603" w:hanging="181"/>
      </w:pPr>
      <w:rPr>
        <w:rFonts w:hint="default"/>
      </w:rPr>
    </w:lvl>
    <w:lvl w:ilvl="8" w:tplc="F26A821C">
      <w:numFmt w:val="bullet"/>
      <w:lvlText w:val="•"/>
      <w:lvlJc w:val="left"/>
      <w:pPr>
        <w:ind w:left="1792" w:hanging="181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7A5"/>
    <w:rsid w:val="0003687B"/>
    <w:rsid w:val="00071D57"/>
    <w:rsid w:val="001E7BE6"/>
    <w:rsid w:val="00277C12"/>
    <w:rsid w:val="002D1CED"/>
    <w:rsid w:val="002E0016"/>
    <w:rsid w:val="003F00C1"/>
    <w:rsid w:val="00407518"/>
    <w:rsid w:val="004D055D"/>
    <w:rsid w:val="00547799"/>
    <w:rsid w:val="00566D05"/>
    <w:rsid w:val="00601DEA"/>
    <w:rsid w:val="00653C9B"/>
    <w:rsid w:val="006865AA"/>
    <w:rsid w:val="006B189D"/>
    <w:rsid w:val="00744595"/>
    <w:rsid w:val="007C6D28"/>
    <w:rsid w:val="008922A5"/>
    <w:rsid w:val="00BA5436"/>
    <w:rsid w:val="00C027A5"/>
    <w:rsid w:val="00C02843"/>
    <w:rsid w:val="00C366F7"/>
    <w:rsid w:val="00CC6A3D"/>
    <w:rsid w:val="00D9498A"/>
    <w:rsid w:val="00DF2C90"/>
    <w:rsid w:val="00E6060F"/>
    <w:rsid w:val="00E92B1C"/>
    <w:rsid w:val="00EA156E"/>
    <w:rsid w:val="00F24C0C"/>
    <w:rsid w:val="00FD3DB6"/>
    <w:rsid w:val="00FE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A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027A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027A5"/>
    <w:pPr>
      <w:ind w:left="921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43D8"/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Normal"/>
    <w:uiPriority w:val="99"/>
    <w:rsid w:val="00C027A5"/>
    <w:pPr>
      <w:ind w:left="204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C027A5"/>
    <w:pPr>
      <w:ind w:left="921" w:hanging="361"/>
    </w:pPr>
  </w:style>
  <w:style w:type="paragraph" w:customStyle="1" w:styleId="TableParagraph">
    <w:name w:val="Table Paragraph"/>
    <w:basedOn w:val="Normal"/>
    <w:uiPriority w:val="99"/>
    <w:rsid w:val="00C027A5"/>
  </w:style>
  <w:style w:type="paragraph" w:styleId="BalloonText">
    <w:name w:val="Balloon Text"/>
    <w:basedOn w:val="Normal"/>
    <w:link w:val="BalloonTextChar"/>
    <w:uiPriority w:val="99"/>
    <w:semiHidden/>
    <w:rsid w:val="00892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2A5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semiHidden/>
    <w:rsid w:val="00E606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060F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rsid w:val="00E606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60F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12</Pages>
  <Words>3113</Words>
  <Characters>17746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Компьютер</cp:lastModifiedBy>
  <cp:revision>16</cp:revision>
  <cp:lastPrinted>2022-11-29T05:54:00Z</cp:lastPrinted>
  <dcterms:created xsi:type="dcterms:W3CDTF">2022-11-28T06:08:00Z</dcterms:created>
  <dcterms:modified xsi:type="dcterms:W3CDTF">2022-12-06T09:27:00Z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